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3B28" w14:textId="16D635B9" w:rsidR="00B44D65" w:rsidRPr="00ED012C" w:rsidRDefault="00C80DA8" w:rsidP="00B071F8">
      <w:pPr>
        <w:pStyle w:val="Heading1"/>
        <w:numPr>
          <w:ilvl w:val="0"/>
          <w:numId w:val="0"/>
        </w:numPr>
        <w:jc w:val="center"/>
      </w:pPr>
      <w:bookmarkStart w:id="0" w:name="_Hlk80183962"/>
      <w:bookmarkStart w:id="1" w:name="_Hlk170215426"/>
      <w:r w:rsidRPr="00B31A5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15BDC9" wp14:editId="2F0BBE9B">
                <wp:simplePos x="0" y="0"/>
                <wp:positionH relativeFrom="margin">
                  <wp:align>left</wp:align>
                </wp:positionH>
                <wp:positionV relativeFrom="paragraph">
                  <wp:posOffset>931545</wp:posOffset>
                </wp:positionV>
                <wp:extent cx="9740900" cy="952500"/>
                <wp:effectExtent l="0" t="0" r="0" b="0"/>
                <wp:wrapSquare wrapText="bothSides"/>
                <wp:docPr id="352379053" name="Text Box 352379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0" cy="927100"/>
                        </a:xfrm>
                        <a:prstGeom prst="rect">
                          <a:avLst/>
                        </a:prstGeom>
                        <a:solidFill>
                          <a:srgbClr val="FFF7D9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38112" w14:textId="5C613335" w:rsidR="00B44D65" w:rsidRPr="00B44D65" w:rsidRDefault="00B44D65" w:rsidP="00B071F8">
                            <w:pPr>
                              <w:spacing w:line="276" w:lineRule="auto"/>
                              <w:jc w:val="center"/>
                            </w:pPr>
                            <w:bookmarkStart w:id="2" w:name="_Hlk168916038"/>
                            <w:r w:rsidRPr="00B44D65">
                              <w:t>The following tabular planning template can be used to outline the structure of your argument, from introduction to conclusion. This template, however, should be</w:t>
                            </w:r>
                            <w:r w:rsidRPr="00B44D65">
                              <w:rPr>
                                <w:b/>
                                <w:bCs/>
                              </w:rPr>
                              <w:t xml:space="preserve"> adapted to fulfil the specific requirements of your assignment brief</w:t>
                            </w:r>
                            <w:r w:rsidRPr="00B44D65">
                              <w:t>.</w:t>
                            </w:r>
                          </w:p>
                          <w:p w14:paraId="491B4842" w14:textId="17F65EC2" w:rsidR="00B44D65" w:rsidRPr="00B44D65" w:rsidRDefault="00B44D65" w:rsidP="00B071F8">
                            <w:pPr>
                              <w:spacing w:line="276" w:lineRule="auto"/>
                              <w:jc w:val="center"/>
                            </w:pPr>
                            <w:r w:rsidRPr="00B44D65">
                              <w:t xml:space="preserve">Please </w:t>
                            </w:r>
                            <w:r w:rsidRPr="00B44D65">
                              <w:rPr>
                                <w:b/>
                                <w:bCs/>
                              </w:rPr>
                              <w:t xml:space="preserve">download the template, adding or deleting headings and subheadings </w:t>
                            </w:r>
                            <w:r w:rsidRPr="00B44D65">
                              <w:t>as necessary.</w:t>
                            </w:r>
                          </w:p>
                          <w:bookmarkEnd w:id="2"/>
                          <w:p w14:paraId="36AFF913" w14:textId="77777777" w:rsidR="00B44D65" w:rsidRPr="00B44D65" w:rsidRDefault="00B44D65" w:rsidP="00B44D65">
                            <w:pPr>
                              <w:jc w:val="center"/>
                            </w:pPr>
                          </w:p>
                          <w:p w14:paraId="17F3135D" w14:textId="77777777" w:rsidR="00B44D65" w:rsidRPr="00B44D65" w:rsidRDefault="00B44D65" w:rsidP="00B44D65">
                            <w:pPr>
                              <w:jc w:val="center"/>
                            </w:pPr>
                          </w:p>
                          <w:p w14:paraId="633A98DF" w14:textId="77777777" w:rsidR="00B44D65" w:rsidRPr="00B44D65" w:rsidRDefault="00B44D65" w:rsidP="00B44D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5BDC9" id="_x0000_t202" coordsize="21600,21600" o:spt="202" path="m,l,21600r21600,l21600,xe">
                <v:stroke joinstyle="miter"/>
                <v:path gradientshapeok="t" o:connecttype="rect"/>
              </v:shapetype>
              <v:shape id="Text Box 352379053" o:spid="_x0000_s1026" type="#_x0000_t202" style="position:absolute;left:0;text-align:left;margin-left:0;margin-top:73.35pt;width:767pt;height: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" fillcolor="#fff7d9" stroked="f" strokeweight=".5pt">
                <v:textbox>
                  <w:txbxContent>
                    <w:p w14:paraId="0C238112" w14:textId="5C613335" w:rsidR="00B44D65" w:rsidRPr="00B44D65" w:rsidRDefault="00B44D65" w:rsidP="00B071F8">
                      <w:pPr>
                        <w:spacing w:line="276" w:lineRule="auto"/>
                        <w:jc w:val="center"/>
                      </w:pPr>
                      <w:bookmarkStart w:id="3" w:name="_Hlk168916038"/>
                      <w:r w:rsidRPr="00B44D65">
                        <w:t>The following tabular planning template can be used to outline the structure of your argument, from introduction to conclusion. This template, however, should be</w:t>
                      </w:r>
                      <w:r w:rsidRPr="00B44D65">
                        <w:rPr>
                          <w:b/>
                          <w:bCs/>
                        </w:rPr>
                        <w:t xml:space="preserve"> adapted to fulfil the specific requirements of your assignment brief</w:t>
                      </w:r>
                      <w:r w:rsidRPr="00B44D65">
                        <w:t>.</w:t>
                      </w:r>
                    </w:p>
                    <w:p w14:paraId="491B4842" w14:textId="17F65EC2" w:rsidR="00B44D65" w:rsidRPr="00B44D65" w:rsidRDefault="00B44D65" w:rsidP="00B071F8">
                      <w:pPr>
                        <w:spacing w:line="276" w:lineRule="auto"/>
                        <w:jc w:val="center"/>
                      </w:pPr>
                      <w:r w:rsidRPr="00B44D65">
                        <w:t xml:space="preserve">Please </w:t>
                      </w:r>
                      <w:r w:rsidRPr="00B44D65">
                        <w:rPr>
                          <w:b/>
                          <w:bCs/>
                        </w:rPr>
                        <w:t xml:space="preserve">download the template, adding or deleting headings and subheadings </w:t>
                      </w:r>
                      <w:r w:rsidRPr="00B44D65">
                        <w:t>as necessary.</w:t>
                      </w:r>
                    </w:p>
                    <w:bookmarkEnd w:id="3"/>
                    <w:p w14:paraId="36AFF913" w14:textId="77777777" w:rsidR="00B44D65" w:rsidRPr="00B44D65" w:rsidRDefault="00B44D65" w:rsidP="00B44D65">
                      <w:pPr>
                        <w:jc w:val="center"/>
                      </w:pPr>
                    </w:p>
                    <w:p w14:paraId="17F3135D" w14:textId="77777777" w:rsidR="00B44D65" w:rsidRPr="00B44D65" w:rsidRDefault="00B44D65" w:rsidP="00B44D65">
                      <w:pPr>
                        <w:jc w:val="center"/>
                      </w:pPr>
                    </w:p>
                    <w:p w14:paraId="633A98DF" w14:textId="77777777" w:rsidR="00B44D65" w:rsidRPr="00B44D65" w:rsidRDefault="00B44D65" w:rsidP="00B44D6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71F8">
        <w:br/>
      </w:r>
      <w:r w:rsidR="00B44D65">
        <w:t>ACE</w:t>
      </w:r>
      <w:r w:rsidR="00B44D65" w:rsidRPr="00821E59">
        <w:t xml:space="preserve"> </w:t>
      </w:r>
      <w:r w:rsidR="00B44D65">
        <w:t>Assignment Planning Template – Tabular Planning</w:t>
      </w:r>
    </w:p>
    <w:tbl>
      <w:tblPr>
        <w:tblStyle w:val="TableGrid"/>
        <w:tblW w:w="1532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446"/>
        <w:gridCol w:w="4281"/>
        <w:gridCol w:w="4296"/>
        <w:gridCol w:w="4300"/>
      </w:tblGrid>
      <w:tr w:rsidR="00B44D65" w14:paraId="6F24316C" w14:textId="77777777" w:rsidTr="00B071F8">
        <w:trPr>
          <w:trHeight w:val="1030"/>
        </w:trPr>
        <w:tc>
          <w:tcPr>
            <w:tcW w:w="15323" w:type="dxa"/>
            <w:gridSpan w:val="4"/>
            <w:shd w:val="clear" w:color="auto" w:fill="F2F2F2" w:themeFill="background1" w:themeFillShade="F2"/>
          </w:tcPr>
          <w:p w14:paraId="1EB05E73" w14:textId="77777777" w:rsidR="00B44D65" w:rsidRPr="00B979CE" w:rsidRDefault="00B44D65" w:rsidP="000F2135">
            <w:pPr>
              <w:spacing w:before="0" w:after="160" w:line="259" w:lineRule="auto"/>
              <w:jc w:val="center"/>
              <w:rPr>
                <w:rFonts w:asciiTheme="minorHAnsi" w:eastAsiaTheme="majorEastAsia" w:hAnsiTheme="minorHAnsi" w:cstheme="majorBidi"/>
                <w:b/>
                <w:bCs/>
              </w:rPr>
            </w:pPr>
            <w:r w:rsidRPr="00B979CE">
              <w:rPr>
                <w:rFonts w:asciiTheme="minorHAnsi" w:eastAsiaTheme="majorEastAsia" w:hAnsiTheme="minorHAnsi" w:cstheme="majorBidi"/>
                <w:b/>
                <w:bCs/>
              </w:rPr>
              <w:t xml:space="preserve">Assignment Title </w:t>
            </w:r>
            <w:r w:rsidRPr="00B979CE">
              <w:rPr>
                <w:rFonts w:asciiTheme="minorHAnsi" w:eastAsiaTheme="majorEastAsia" w:hAnsiTheme="minorHAnsi" w:cstheme="majorBidi"/>
                <w:b/>
                <w:bCs/>
              </w:rPr>
              <w:br/>
              <w:t>Overall Word Count</w:t>
            </w:r>
            <w:r w:rsidRPr="00B979CE">
              <w:rPr>
                <w:rFonts w:asciiTheme="minorHAnsi" w:eastAsiaTheme="majorEastAsia" w:hAnsiTheme="minorHAnsi" w:cstheme="majorBidi"/>
                <w:b/>
                <w:bCs/>
              </w:rPr>
              <w:br/>
              <w:t>Submission Date</w:t>
            </w:r>
          </w:p>
        </w:tc>
      </w:tr>
      <w:tr w:rsidR="00B44D65" w14:paraId="1B2AF9DB" w14:textId="77777777" w:rsidTr="004F4BD0">
        <w:trPr>
          <w:trHeight w:val="1737"/>
        </w:trPr>
        <w:tc>
          <w:tcPr>
            <w:tcW w:w="2446" w:type="dxa"/>
            <w:shd w:val="clear" w:color="auto" w:fill="BFE8F3"/>
          </w:tcPr>
          <w:p w14:paraId="5A88FFA8" w14:textId="77777777" w:rsidR="00B44D65" w:rsidRPr="00B979CE" w:rsidRDefault="00B44D65" w:rsidP="000F2135">
            <w:pPr>
              <w:spacing w:before="0" w:after="160" w:line="259" w:lineRule="auto"/>
              <w:jc w:val="center"/>
              <w:rPr>
                <w:rFonts w:asciiTheme="minorHAnsi" w:eastAsiaTheme="majorEastAsia" w:hAnsiTheme="minorHAnsi" w:cstheme="majorBidi"/>
                <w:b/>
                <w:bCs/>
              </w:rPr>
            </w:pPr>
            <w:r w:rsidRPr="00B979CE">
              <w:rPr>
                <w:rFonts w:asciiTheme="minorHAnsi" w:eastAsiaTheme="majorEastAsia" w:hAnsiTheme="minorHAnsi" w:cstheme="majorBidi"/>
                <w:b/>
                <w:bCs/>
              </w:rPr>
              <w:t>Introduction</w:t>
            </w:r>
          </w:p>
        </w:tc>
        <w:tc>
          <w:tcPr>
            <w:tcW w:w="12876" w:type="dxa"/>
            <w:gridSpan w:val="3"/>
            <w:shd w:val="clear" w:color="auto" w:fill="F2F2F2" w:themeFill="background1" w:themeFillShade="F2"/>
          </w:tcPr>
          <w:p w14:paraId="54C4C0F2" w14:textId="77777777" w:rsidR="00B44D65" w:rsidRPr="00B979CE" w:rsidRDefault="00B44D65" w:rsidP="000F2135">
            <w:pPr>
              <w:spacing w:before="0" w:after="160" w:line="259" w:lineRule="auto"/>
              <w:rPr>
                <w:rFonts w:asciiTheme="minorHAnsi" w:eastAsiaTheme="majorEastAsia" w:hAnsiTheme="minorHAnsi" w:cstheme="majorBidi"/>
                <w:b/>
                <w:bCs/>
              </w:rPr>
            </w:pPr>
          </w:p>
        </w:tc>
      </w:tr>
      <w:tr w:rsidR="00C80DA8" w:rsidRPr="001D3A29" w14:paraId="46DEFE99" w14:textId="77777777" w:rsidTr="00C80DA8">
        <w:trPr>
          <w:trHeight w:val="509"/>
        </w:trPr>
        <w:tc>
          <w:tcPr>
            <w:tcW w:w="2446" w:type="dxa"/>
            <w:shd w:val="clear" w:color="auto" w:fill="FEDDDE" w:themeFill="accent4" w:themeFillTint="33"/>
          </w:tcPr>
          <w:p w14:paraId="5ABFF649" w14:textId="77777777" w:rsidR="00B44D65" w:rsidRPr="00B979CE" w:rsidRDefault="00B44D65" w:rsidP="000F2135">
            <w:pPr>
              <w:spacing w:before="0" w:after="160" w:line="259" w:lineRule="auto"/>
              <w:jc w:val="center"/>
              <w:rPr>
                <w:rFonts w:asciiTheme="minorHAnsi" w:eastAsiaTheme="majorEastAsia" w:hAnsiTheme="minorHAnsi" w:cstheme="majorBidi"/>
                <w:b/>
                <w:bCs/>
              </w:rPr>
            </w:pPr>
            <w:r w:rsidRPr="00B979CE">
              <w:rPr>
                <w:rFonts w:asciiTheme="minorHAnsi" w:eastAsiaTheme="majorEastAsia" w:hAnsiTheme="minorHAnsi" w:cstheme="majorBidi"/>
                <w:b/>
                <w:bCs/>
              </w:rPr>
              <w:t>Heading 1</w:t>
            </w:r>
          </w:p>
        </w:tc>
        <w:tc>
          <w:tcPr>
            <w:tcW w:w="4281" w:type="dxa"/>
            <w:shd w:val="clear" w:color="auto" w:fill="FEDDDE" w:themeFill="accent4" w:themeFillTint="33"/>
          </w:tcPr>
          <w:p w14:paraId="11584369" w14:textId="77777777" w:rsidR="00B44D65" w:rsidRPr="00B979CE" w:rsidRDefault="00B44D65" w:rsidP="000F2135">
            <w:pPr>
              <w:spacing w:before="0" w:after="160" w:line="259" w:lineRule="auto"/>
              <w:jc w:val="center"/>
              <w:rPr>
                <w:rFonts w:asciiTheme="minorHAnsi" w:eastAsiaTheme="majorEastAsia" w:hAnsiTheme="minorHAnsi" w:cstheme="majorBidi"/>
                <w:i/>
                <w:iCs/>
              </w:rPr>
            </w:pPr>
            <w:r w:rsidRPr="00B979CE">
              <w:rPr>
                <w:rFonts w:asciiTheme="minorHAnsi" w:eastAsiaTheme="majorEastAsia" w:hAnsiTheme="minorHAnsi" w:cstheme="majorBidi"/>
                <w:i/>
                <w:iCs/>
              </w:rPr>
              <w:t>Sub-heading 1</w:t>
            </w:r>
          </w:p>
        </w:tc>
        <w:tc>
          <w:tcPr>
            <w:tcW w:w="4296" w:type="dxa"/>
            <w:shd w:val="clear" w:color="auto" w:fill="FEDDDE" w:themeFill="accent4" w:themeFillTint="33"/>
          </w:tcPr>
          <w:p w14:paraId="021ED469" w14:textId="77777777" w:rsidR="00B44D65" w:rsidRPr="00B979CE" w:rsidRDefault="00B44D65" w:rsidP="000F2135">
            <w:pPr>
              <w:spacing w:before="0" w:after="160" w:line="259" w:lineRule="auto"/>
              <w:jc w:val="center"/>
              <w:rPr>
                <w:rFonts w:asciiTheme="minorHAnsi" w:eastAsiaTheme="majorEastAsia" w:hAnsiTheme="minorHAnsi" w:cstheme="majorBidi"/>
                <w:i/>
                <w:iCs/>
              </w:rPr>
            </w:pPr>
            <w:r w:rsidRPr="00B979CE">
              <w:rPr>
                <w:rFonts w:asciiTheme="minorHAnsi" w:eastAsiaTheme="majorEastAsia" w:hAnsiTheme="minorHAnsi" w:cstheme="majorBidi"/>
                <w:i/>
                <w:iCs/>
              </w:rPr>
              <w:t>Sub-heading 2</w:t>
            </w:r>
          </w:p>
        </w:tc>
        <w:tc>
          <w:tcPr>
            <w:tcW w:w="4298" w:type="dxa"/>
            <w:shd w:val="clear" w:color="auto" w:fill="FEDDDE" w:themeFill="accent4" w:themeFillTint="33"/>
          </w:tcPr>
          <w:p w14:paraId="73C77BA2" w14:textId="77777777" w:rsidR="00B44D65" w:rsidRPr="00B979CE" w:rsidRDefault="00B44D65" w:rsidP="000F2135">
            <w:pPr>
              <w:spacing w:before="0" w:after="160" w:line="259" w:lineRule="auto"/>
              <w:jc w:val="center"/>
              <w:rPr>
                <w:rFonts w:asciiTheme="minorHAnsi" w:eastAsiaTheme="majorEastAsia" w:hAnsiTheme="minorHAnsi" w:cstheme="majorBidi"/>
                <w:i/>
                <w:iCs/>
              </w:rPr>
            </w:pPr>
            <w:r w:rsidRPr="00B979CE">
              <w:rPr>
                <w:rFonts w:asciiTheme="minorHAnsi" w:eastAsiaTheme="majorEastAsia" w:hAnsiTheme="minorHAnsi" w:cstheme="majorBidi"/>
                <w:i/>
                <w:iCs/>
              </w:rPr>
              <w:t>Sub-heading 3</w:t>
            </w:r>
          </w:p>
        </w:tc>
      </w:tr>
      <w:tr w:rsidR="00C80DA8" w:rsidRPr="001D3A29" w14:paraId="58DAA711" w14:textId="77777777" w:rsidTr="00C80DA8">
        <w:trPr>
          <w:trHeight w:val="509"/>
        </w:trPr>
        <w:tc>
          <w:tcPr>
            <w:tcW w:w="2446" w:type="dxa"/>
            <w:shd w:val="clear" w:color="auto" w:fill="F2F2F2"/>
          </w:tcPr>
          <w:p w14:paraId="565AF154" w14:textId="77777777" w:rsidR="00C80DA8" w:rsidRPr="00B979CE" w:rsidRDefault="00C80DA8" w:rsidP="00C80DA8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</w:p>
          <w:p w14:paraId="79E906CB" w14:textId="77777777" w:rsidR="00C80DA8" w:rsidRPr="00B979CE" w:rsidRDefault="00C80DA8" w:rsidP="00C80DA8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  <w:r w:rsidRPr="00B979CE">
              <w:rPr>
                <w:rFonts w:asciiTheme="minorHAnsi" w:eastAsiaTheme="majorEastAsia" w:hAnsiTheme="minorHAnsi" w:cstheme="majorBidi"/>
              </w:rPr>
              <w:t xml:space="preserve">Word Count: </w:t>
            </w:r>
          </w:p>
          <w:p w14:paraId="7BB68D6F" w14:textId="77777777" w:rsidR="00C80DA8" w:rsidRPr="00B979CE" w:rsidRDefault="00C80DA8" w:rsidP="00C80DA8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  <w:r w:rsidRPr="00B979CE">
              <w:rPr>
                <w:rFonts w:asciiTheme="minorHAnsi" w:eastAsiaTheme="majorEastAsia" w:hAnsiTheme="minorHAnsi" w:cstheme="majorBidi"/>
              </w:rPr>
              <w:t>_______</w:t>
            </w:r>
          </w:p>
          <w:p w14:paraId="255CC68C" w14:textId="77777777" w:rsidR="00C80DA8" w:rsidRPr="00B979CE" w:rsidRDefault="00C80DA8" w:rsidP="00C80DA8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  <w:r w:rsidRPr="00B979CE">
              <w:rPr>
                <w:rFonts w:asciiTheme="minorHAnsi" w:eastAsiaTheme="majorEastAsia" w:hAnsiTheme="minorHAnsi" w:cstheme="majorBidi"/>
              </w:rPr>
              <w:t>To be Completed by:</w:t>
            </w:r>
          </w:p>
          <w:p w14:paraId="3CE04578" w14:textId="496058CA" w:rsidR="00C80DA8" w:rsidRPr="00B979CE" w:rsidRDefault="00C80DA8" w:rsidP="00C80DA8">
            <w:pPr>
              <w:spacing w:before="0" w:after="160" w:line="259" w:lineRule="auto"/>
              <w:rPr>
                <w:rFonts w:eastAsiaTheme="majorEastAsia" w:cstheme="majorBidi"/>
                <w:b/>
                <w:bCs/>
              </w:rPr>
            </w:pPr>
            <w:r w:rsidRPr="00B979CE">
              <w:rPr>
                <w:rFonts w:asciiTheme="minorHAnsi" w:eastAsiaTheme="majorEastAsia" w:hAnsiTheme="minorHAnsi" w:cstheme="majorBidi"/>
              </w:rPr>
              <w:t>_______</w:t>
            </w:r>
            <w:r w:rsidR="0060371D">
              <w:rPr>
                <w:rFonts w:asciiTheme="minorHAnsi" w:eastAsiaTheme="majorEastAsia" w:hAnsiTheme="minorHAnsi" w:cstheme="majorBidi"/>
              </w:rPr>
              <w:br/>
            </w:r>
            <w:r w:rsidR="0060371D">
              <w:rPr>
                <w:rFonts w:eastAsiaTheme="majorEastAsia" w:cstheme="majorBidi"/>
                <w:b/>
                <w:bCs/>
              </w:rPr>
              <w:br/>
            </w:r>
          </w:p>
        </w:tc>
        <w:tc>
          <w:tcPr>
            <w:tcW w:w="4281" w:type="dxa"/>
            <w:shd w:val="clear" w:color="auto" w:fill="F2F2F2"/>
          </w:tcPr>
          <w:p w14:paraId="0987A35C" w14:textId="77777777" w:rsidR="00C80DA8" w:rsidRPr="00B979CE" w:rsidRDefault="00C80DA8" w:rsidP="00C80DA8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</w:p>
          <w:p w14:paraId="02D5D355" w14:textId="77777777" w:rsidR="00C80DA8" w:rsidRPr="00B979CE" w:rsidRDefault="00C80DA8" w:rsidP="00C80DA8">
            <w:pPr>
              <w:spacing w:before="0" w:after="160" w:line="259" w:lineRule="auto"/>
              <w:jc w:val="center"/>
              <w:rPr>
                <w:rFonts w:eastAsiaTheme="majorEastAsia" w:cstheme="majorBidi"/>
                <w:i/>
                <w:iCs/>
              </w:rPr>
            </w:pPr>
          </w:p>
        </w:tc>
        <w:tc>
          <w:tcPr>
            <w:tcW w:w="4296" w:type="dxa"/>
            <w:shd w:val="clear" w:color="auto" w:fill="F2F2F2"/>
          </w:tcPr>
          <w:p w14:paraId="3392AE81" w14:textId="77777777" w:rsidR="00C80DA8" w:rsidRPr="00B979CE" w:rsidRDefault="00C80DA8" w:rsidP="00C80DA8">
            <w:pPr>
              <w:pStyle w:val="ListParagraph"/>
              <w:spacing w:before="0" w:after="160" w:line="259" w:lineRule="auto"/>
              <w:ind w:left="360"/>
              <w:rPr>
                <w:rFonts w:asciiTheme="minorHAnsi" w:eastAsiaTheme="majorEastAsia" w:hAnsiTheme="minorHAnsi" w:cstheme="majorBidi"/>
                <w:sz w:val="24"/>
                <w:szCs w:val="24"/>
              </w:rPr>
            </w:pPr>
          </w:p>
          <w:p w14:paraId="601902F9" w14:textId="77777777" w:rsidR="00C80DA8" w:rsidRPr="00B979CE" w:rsidRDefault="00C80DA8" w:rsidP="00C80DA8">
            <w:pPr>
              <w:spacing w:before="0" w:after="160" w:line="259" w:lineRule="auto"/>
              <w:jc w:val="center"/>
              <w:rPr>
                <w:rFonts w:eastAsiaTheme="majorEastAsia" w:cstheme="majorBidi"/>
                <w:i/>
                <w:iCs/>
              </w:rPr>
            </w:pPr>
          </w:p>
        </w:tc>
        <w:tc>
          <w:tcPr>
            <w:tcW w:w="4298" w:type="dxa"/>
            <w:shd w:val="clear" w:color="auto" w:fill="F2F2F2"/>
          </w:tcPr>
          <w:p w14:paraId="1D3D598A" w14:textId="77777777" w:rsidR="00C80DA8" w:rsidRPr="00B979CE" w:rsidRDefault="00C80DA8" w:rsidP="00C80DA8">
            <w:pPr>
              <w:pStyle w:val="ListParagraph"/>
              <w:spacing w:before="0" w:after="160" w:line="259" w:lineRule="auto"/>
              <w:ind w:left="360"/>
              <w:rPr>
                <w:rFonts w:asciiTheme="minorHAnsi" w:eastAsiaTheme="majorEastAsia" w:hAnsiTheme="minorHAnsi" w:cstheme="majorBidi"/>
                <w:sz w:val="24"/>
                <w:szCs w:val="24"/>
              </w:rPr>
            </w:pPr>
          </w:p>
          <w:p w14:paraId="3A93F2E9" w14:textId="77777777" w:rsidR="00C80DA8" w:rsidRPr="00B979CE" w:rsidRDefault="00C80DA8" w:rsidP="00C80DA8">
            <w:pPr>
              <w:spacing w:before="0" w:after="160" w:line="259" w:lineRule="auto"/>
              <w:jc w:val="center"/>
              <w:rPr>
                <w:rFonts w:eastAsiaTheme="majorEastAsia" w:cstheme="majorBidi"/>
                <w:i/>
                <w:iCs/>
              </w:rPr>
            </w:pPr>
          </w:p>
        </w:tc>
      </w:tr>
    </w:tbl>
    <w:p w14:paraId="63FE24E7" w14:textId="77777777" w:rsidR="00C80DA8" w:rsidRDefault="00C80DA8">
      <w:pPr>
        <w:spacing w:before="0" w:after="160" w:line="259" w:lineRule="auto"/>
      </w:pPr>
    </w:p>
    <w:tbl>
      <w:tblPr>
        <w:tblStyle w:val="TableGrid"/>
        <w:tblpPr w:leftFromText="180" w:rightFromText="180" w:vertAnchor="page" w:horzAnchor="margin" w:tblpY="1331"/>
        <w:tblW w:w="1516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421"/>
        <w:gridCol w:w="4237"/>
        <w:gridCol w:w="4252"/>
        <w:gridCol w:w="4253"/>
      </w:tblGrid>
      <w:tr w:rsidR="00B979CE" w:rsidRPr="001D3A29" w14:paraId="5637D378" w14:textId="77777777" w:rsidTr="004F4BD0">
        <w:trPr>
          <w:trHeight w:val="399"/>
        </w:trPr>
        <w:tc>
          <w:tcPr>
            <w:tcW w:w="2421" w:type="dxa"/>
            <w:shd w:val="clear" w:color="auto" w:fill="FFF7D9"/>
          </w:tcPr>
          <w:p w14:paraId="7E6B8484" w14:textId="77777777" w:rsidR="00B979CE" w:rsidRPr="00B979CE" w:rsidRDefault="00B979CE" w:rsidP="004F4BD0">
            <w:pPr>
              <w:spacing w:before="0" w:after="160" w:line="259" w:lineRule="auto"/>
              <w:jc w:val="center"/>
              <w:rPr>
                <w:rFonts w:asciiTheme="minorHAnsi" w:eastAsiaTheme="majorEastAsia" w:hAnsiTheme="minorHAnsi" w:cstheme="majorBidi"/>
                <w:b/>
                <w:bCs/>
              </w:rPr>
            </w:pPr>
            <w:r w:rsidRPr="00B979CE">
              <w:rPr>
                <w:rFonts w:asciiTheme="minorHAnsi" w:eastAsiaTheme="majorEastAsia" w:hAnsiTheme="minorHAnsi" w:cstheme="majorBidi"/>
                <w:b/>
                <w:bCs/>
              </w:rPr>
              <w:lastRenderedPageBreak/>
              <w:t>Heading 2</w:t>
            </w:r>
          </w:p>
        </w:tc>
        <w:tc>
          <w:tcPr>
            <w:tcW w:w="4237" w:type="dxa"/>
            <w:shd w:val="clear" w:color="auto" w:fill="FFF7D9"/>
          </w:tcPr>
          <w:p w14:paraId="7DC7C871" w14:textId="77777777" w:rsidR="00B979CE" w:rsidRPr="00B979CE" w:rsidRDefault="00B979CE" w:rsidP="004F4BD0">
            <w:pPr>
              <w:spacing w:before="0" w:after="160" w:line="259" w:lineRule="auto"/>
              <w:jc w:val="center"/>
              <w:rPr>
                <w:rFonts w:asciiTheme="minorHAnsi" w:eastAsiaTheme="majorEastAsia" w:hAnsiTheme="minorHAnsi" w:cstheme="majorBidi"/>
                <w:i/>
                <w:iCs/>
                <w:color w:val="004050"/>
              </w:rPr>
            </w:pPr>
            <w:r w:rsidRPr="00B979CE">
              <w:rPr>
                <w:rFonts w:asciiTheme="minorHAnsi" w:eastAsiaTheme="majorEastAsia" w:hAnsiTheme="minorHAnsi" w:cstheme="majorBidi"/>
                <w:i/>
                <w:iCs/>
              </w:rPr>
              <w:t>Sub-heading 1</w:t>
            </w:r>
          </w:p>
        </w:tc>
        <w:tc>
          <w:tcPr>
            <w:tcW w:w="4252" w:type="dxa"/>
            <w:shd w:val="clear" w:color="auto" w:fill="FFF7D9"/>
          </w:tcPr>
          <w:p w14:paraId="74618711" w14:textId="77777777" w:rsidR="00B979CE" w:rsidRPr="00B979CE" w:rsidRDefault="00B979CE" w:rsidP="004F4BD0">
            <w:pPr>
              <w:spacing w:before="0" w:after="160" w:line="259" w:lineRule="auto"/>
              <w:jc w:val="center"/>
              <w:rPr>
                <w:rFonts w:asciiTheme="minorHAnsi" w:eastAsiaTheme="majorEastAsia" w:hAnsiTheme="minorHAnsi" w:cstheme="majorBidi"/>
                <w:i/>
                <w:iCs/>
                <w:color w:val="004050"/>
              </w:rPr>
            </w:pPr>
            <w:r w:rsidRPr="00B979CE">
              <w:rPr>
                <w:rFonts w:asciiTheme="minorHAnsi" w:eastAsiaTheme="majorEastAsia" w:hAnsiTheme="minorHAnsi" w:cstheme="majorBidi"/>
                <w:i/>
                <w:iCs/>
              </w:rPr>
              <w:t>Sub-heading 2</w:t>
            </w:r>
          </w:p>
        </w:tc>
        <w:tc>
          <w:tcPr>
            <w:tcW w:w="4253" w:type="dxa"/>
            <w:shd w:val="clear" w:color="auto" w:fill="FFF7D9"/>
          </w:tcPr>
          <w:p w14:paraId="5C87864B" w14:textId="77777777" w:rsidR="00B979CE" w:rsidRPr="00B979CE" w:rsidRDefault="00B979CE" w:rsidP="004F4BD0">
            <w:pPr>
              <w:spacing w:before="0" w:after="160" w:line="259" w:lineRule="auto"/>
              <w:jc w:val="center"/>
              <w:rPr>
                <w:rFonts w:asciiTheme="minorHAnsi" w:eastAsiaTheme="majorEastAsia" w:hAnsiTheme="minorHAnsi" w:cstheme="majorBidi"/>
                <w:i/>
                <w:iCs/>
                <w:color w:val="004050"/>
              </w:rPr>
            </w:pPr>
            <w:r w:rsidRPr="00B979CE">
              <w:rPr>
                <w:rFonts w:asciiTheme="minorHAnsi" w:eastAsiaTheme="majorEastAsia" w:hAnsiTheme="minorHAnsi" w:cstheme="majorBidi"/>
                <w:i/>
                <w:iCs/>
              </w:rPr>
              <w:t>Sub-heading 3</w:t>
            </w:r>
          </w:p>
        </w:tc>
      </w:tr>
      <w:tr w:rsidR="00B979CE" w14:paraId="62FB4685" w14:textId="77777777" w:rsidTr="004F4BD0">
        <w:trPr>
          <w:trHeight w:val="4227"/>
        </w:trPr>
        <w:tc>
          <w:tcPr>
            <w:tcW w:w="2421" w:type="dxa"/>
            <w:shd w:val="clear" w:color="auto" w:fill="F2F2F2" w:themeFill="background1" w:themeFillShade="F2"/>
          </w:tcPr>
          <w:p w14:paraId="36B895D6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</w:p>
          <w:p w14:paraId="6258F427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  <w:r w:rsidRPr="00B979CE">
              <w:rPr>
                <w:rFonts w:asciiTheme="minorHAnsi" w:eastAsiaTheme="majorEastAsia" w:hAnsiTheme="minorHAnsi" w:cstheme="majorBidi"/>
              </w:rPr>
              <w:t xml:space="preserve">Word Count: </w:t>
            </w:r>
          </w:p>
          <w:p w14:paraId="099B6BF7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  <w:r w:rsidRPr="00B979CE">
              <w:rPr>
                <w:rFonts w:asciiTheme="minorHAnsi" w:eastAsiaTheme="majorEastAsia" w:hAnsiTheme="minorHAnsi" w:cstheme="majorBidi"/>
              </w:rPr>
              <w:t>_______</w:t>
            </w:r>
          </w:p>
          <w:p w14:paraId="2A899682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  <w:r w:rsidRPr="00B979CE">
              <w:rPr>
                <w:rFonts w:asciiTheme="minorHAnsi" w:eastAsiaTheme="majorEastAsia" w:hAnsiTheme="minorHAnsi" w:cstheme="majorBidi"/>
              </w:rPr>
              <w:t>To be Completed by:</w:t>
            </w:r>
          </w:p>
          <w:p w14:paraId="7B5FC068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  <w:r w:rsidRPr="00B979CE">
              <w:rPr>
                <w:rFonts w:asciiTheme="minorHAnsi" w:eastAsiaTheme="majorEastAsia" w:hAnsiTheme="minorHAnsi" w:cstheme="majorBidi"/>
              </w:rPr>
              <w:t>_______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14:paraId="2365450D" w14:textId="77777777" w:rsidR="00B979CE" w:rsidRPr="00B979CE" w:rsidRDefault="00B979CE" w:rsidP="004F4BD0">
            <w:pPr>
              <w:pStyle w:val="ListParagraph"/>
              <w:spacing w:before="0" w:after="160" w:line="259" w:lineRule="auto"/>
              <w:ind w:left="360"/>
              <w:rPr>
                <w:rFonts w:asciiTheme="minorHAnsi" w:eastAsiaTheme="majorEastAsia" w:hAnsiTheme="minorHAnsi" w:cstheme="majorBidi"/>
                <w:sz w:val="24"/>
                <w:szCs w:val="24"/>
              </w:rPr>
            </w:pPr>
          </w:p>
          <w:p w14:paraId="7F16D385" w14:textId="77777777" w:rsidR="00B979CE" w:rsidRPr="00B979CE" w:rsidRDefault="00B979CE" w:rsidP="004F4BD0">
            <w:pPr>
              <w:pStyle w:val="ListParagraph"/>
              <w:spacing w:before="0" w:after="160" w:line="259" w:lineRule="auto"/>
              <w:ind w:left="360"/>
              <w:rPr>
                <w:rFonts w:asciiTheme="minorHAnsi" w:eastAsiaTheme="majorEastAsia" w:hAnsiTheme="minorHAnsi" w:cstheme="majorBidi"/>
                <w:sz w:val="24"/>
                <w:szCs w:val="24"/>
              </w:rPr>
            </w:pPr>
          </w:p>
          <w:p w14:paraId="29BD8051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  <w:color w:val="004050"/>
              </w:rPr>
            </w:pPr>
          </w:p>
          <w:p w14:paraId="65F06596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  <w:color w:val="004050"/>
              </w:rPr>
            </w:pPr>
          </w:p>
          <w:p w14:paraId="5276143E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  <w:color w:val="004050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16F365D1" w14:textId="77777777" w:rsidR="00B979CE" w:rsidRPr="00B979CE" w:rsidRDefault="00B979CE" w:rsidP="004F4BD0">
            <w:pPr>
              <w:pStyle w:val="ListParagraph"/>
              <w:spacing w:before="0" w:after="160" w:line="259" w:lineRule="auto"/>
              <w:ind w:left="360"/>
              <w:rPr>
                <w:rFonts w:asciiTheme="minorHAnsi" w:eastAsiaTheme="majorEastAsia" w:hAnsiTheme="minorHAnsi" w:cstheme="majorBidi"/>
                <w:sz w:val="24"/>
                <w:szCs w:val="24"/>
              </w:rPr>
            </w:pPr>
          </w:p>
          <w:p w14:paraId="1295CDDB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  <w:color w:val="00405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1807169D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  <w:color w:val="004050"/>
              </w:rPr>
            </w:pPr>
          </w:p>
        </w:tc>
      </w:tr>
      <w:tr w:rsidR="00B979CE" w:rsidRPr="001D3A29" w14:paraId="0C2C59CA" w14:textId="77777777" w:rsidTr="004F4BD0">
        <w:trPr>
          <w:trHeight w:val="194"/>
        </w:trPr>
        <w:tc>
          <w:tcPr>
            <w:tcW w:w="2421" w:type="dxa"/>
            <w:shd w:val="clear" w:color="auto" w:fill="D9EFE6"/>
          </w:tcPr>
          <w:p w14:paraId="5CCD5314" w14:textId="77777777" w:rsidR="00B979CE" w:rsidRPr="00B979CE" w:rsidRDefault="00B979CE" w:rsidP="004F4BD0">
            <w:pPr>
              <w:spacing w:before="0" w:after="160" w:line="259" w:lineRule="auto"/>
              <w:jc w:val="center"/>
              <w:rPr>
                <w:rFonts w:asciiTheme="minorHAnsi" w:eastAsiaTheme="majorEastAsia" w:hAnsiTheme="minorHAnsi" w:cstheme="majorBidi"/>
                <w:b/>
                <w:bCs/>
              </w:rPr>
            </w:pPr>
            <w:r w:rsidRPr="00B979CE">
              <w:rPr>
                <w:rFonts w:asciiTheme="minorHAnsi" w:eastAsiaTheme="majorEastAsia" w:hAnsiTheme="minorHAnsi" w:cstheme="majorBidi"/>
                <w:b/>
                <w:bCs/>
              </w:rPr>
              <w:t>Heading 3</w:t>
            </w:r>
          </w:p>
        </w:tc>
        <w:tc>
          <w:tcPr>
            <w:tcW w:w="4237" w:type="dxa"/>
            <w:shd w:val="clear" w:color="auto" w:fill="D9EFE6"/>
          </w:tcPr>
          <w:p w14:paraId="4BF8FC48" w14:textId="77777777" w:rsidR="00B979CE" w:rsidRPr="00B979CE" w:rsidRDefault="00B979CE" w:rsidP="004F4BD0">
            <w:pPr>
              <w:pStyle w:val="ListParagraph"/>
              <w:spacing w:before="0" w:after="160" w:line="259" w:lineRule="auto"/>
              <w:ind w:left="360"/>
              <w:jc w:val="center"/>
              <w:rPr>
                <w:rFonts w:asciiTheme="minorHAnsi" w:eastAsiaTheme="majorEastAsia" w:hAnsiTheme="minorHAnsi" w:cstheme="majorBidi"/>
                <w:i/>
                <w:iCs/>
                <w:sz w:val="24"/>
                <w:szCs w:val="24"/>
              </w:rPr>
            </w:pPr>
            <w:r w:rsidRPr="00B979CE">
              <w:rPr>
                <w:rFonts w:asciiTheme="minorHAnsi" w:eastAsiaTheme="majorEastAsia" w:hAnsiTheme="minorHAnsi" w:cstheme="majorBidi"/>
                <w:i/>
                <w:iCs/>
                <w:color w:val="0D0D0D" w:themeColor="text1"/>
                <w:sz w:val="24"/>
                <w:szCs w:val="24"/>
              </w:rPr>
              <w:t>Sub-heading 1</w:t>
            </w:r>
          </w:p>
        </w:tc>
        <w:tc>
          <w:tcPr>
            <w:tcW w:w="4252" w:type="dxa"/>
            <w:shd w:val="clear" w:color="auto" w:fill="D9EFE6"/>
          </w:tcPr>
          <w:p w14:paraId="29F34414" w14:textId="77777777" w:rsidR="00B979CE" w:rsidRPr="00B979CE" w:rsidRDefault="00B979CE" w:rsidP="004F4BD0">
            <w:pPr>
              <w:pStyle w:val="ListParagraph"/>
              <w:spacing w:before="0" w:after="160" w:line="259" w:lineRule="auto"/>
              <w:ind w:left="360"/>
              <w:jc w:val="center"/>
              <w:rPr>
                <w:rFonts w:asciiTheme="minorHAnsi" w:eastAsiaTheme="majorEastAsia" w:hAnsiTheme="minorHAnsi" w:cstheme="majorBidi"/>
                <w:i/>
                <w:iCs/>
                <w:sz w:val="24"/>
                <w:szCs w:val="24"/>
              </w:rPr>
            </w:pPr>
            <w:r w:rsidRPr="00B979CE">
              <w:rPr>
                <w:rFonts w:asciiTheme="minorHAnsi" w:eastAsiaTheme="majorEastAsia" w:hAnsiTheme="minorHAnsi" w:cstheme="majorBidi"/>
                <w:i/>
                <w:iCs/>
                <w:color w:val="0D0D0D" w:themeColor="text1"/>
                <w:sz w:val="24"/>
                <w:szCs w:val="24"/>
              </w:rPr>
              <w:t>Sub-heading 2</w:t>
            </w:r>
          </w:p>
        </w:tc>
        <w:tc>
          <w:tcPr>
            <w:tcW w:w="4253" w:type="dxa"/>
            <w:shd w:val="clear" w:color="auto" w:fill="D9EFE6"/>
          </w:tcPr>
          <w:p w14:paraId="748778A5" w14:textId="77777777" w:rsidR="00B979CE" w:rsidRPr="00B979CE" w:rsidRDefault="00B979CE" w:rsidP="004F4BD0">
            <w:pPr>
              <w:spacing w:before="0" w:after="160" w:line="259" w:lineRule="auto"/>
              <w:jc w:val="center"/>
              <w:rPr>
                <w:rFonts w:asciiTheme="minorHAnsi" w:eastAsiaTheme="majorEastAsia" w:hAnsiTheme="minorHAnsi" w:cstheme="majorBidi"/>
                <w:i/>
                <w:iCs/>
                <w:color w:val="004050"/>
              </w:rPr>
            </w:pPr>
            <w:r w:rsidRPr="00B979CE">
              <w:rPr>
                <w:rFonts w:asciiTheme="minorHAnsi" w:eastAsiaTheme="majorEastAsia" w:hAnsiTheme="minorHAnsi" w:cstheme="majorBidi"/>
                <w:i/>
                <w:iCs/>
              </w:rPr>
              <w:t>Sub-heading 3</w:t>
            </w:r>
          </w:p>
        </w:tc>
      </w:tr>
      <w:tr w:rsidR="00B979CE" w14:paraId="6D7D685C" w14:textId="77777777" w:rsidTr="004F4BD0">
        <w:trPr>
          <w:trHeight w:val="2561"/>
        </w:trPr>
        <w:tc>
          <w:tcPr>
            <w:tcW w:w="2421" w:type="dxa"/>
            <w:shd w:val="clear" w:color="auto" w:fill="F2F2F2" w:themeFill="background1" w:themeFillShade="F2"/>
          </w:tcPr>
          <w:p w14:paraId="1C7D5A00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</w:p>
          <w:p w14:paraId="0FF26DA5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  <w:r w:rsidRPr="00B979CE">
              <w:rPr>
                <w:rFonts w:asciiTheme="minorHAnsi" w:eastAsiaTheme="majorEastAsia" w:hAnsiTheme="minorHAnsi" w:cstheme="majorBidi"/>
              </w:rPr>
              <w:t xml:space="preserve">Word Count: </w:t>
            </w:r>
          </w:p>
          <w:p w14:paraId="62651CE5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  <w:r w:rsidRPr="00B979CE">
              <w:rPr>
                <w:rFonts w:asciiTheme="minorHAnsi" w:eastAsiaTheme="majorEastAsia" w:hAnsiTheme="minorHAnsi" w:cstheme="majorBidi"/>
              </w:rPr>
              <w:t>_______</w:t>
            </w:r>
          </w:p>
          <w:p w14:paraId="5C1261BE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  <w:r w:rsidRPr="00B979CE">
              <w:rPr>
                <w:rFonts w:asciiTheme="minorHAnsi" w:eastAsiaTheme="majorEastAsia" w:hAnsiTheme="minorHAnsi" w:cstheme="majorBidi"/>
              </w:rPr>
              <w:t>To be Completed by:</w:t>
            </w:r>
          </w:p>
          <w:p w14:paraId="483CAD16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  <w:r w:rsidRPr="00B979CE">
              <w:rPr>
                <w:rFonts w:asciiTheme="minorHAnsi" w:eastAsiaTheme="majorEastAsia" w:hAnsiTheme="minorHAnsi" w:cstheme="majorBidi"/>
              </w:rPr>
              <w:t>_______</w:t>
            </w:r>
          </w:p>
        </w:tc>
        <w:tc>
          <w:tcPr>
            <w:tcW w:w="4237" w:type="dxa"/>
            <w:shd w:val="clear" w:color="auto" w:fill="F2F2F2" w:themeFill="background1" w:themeFillShade="F2"/>
          </w:tcPr>
          <w:p w14:paraId="5AC8F085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</w:p>
          <w:p w14:paraId="69BFFBC0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</w:p>
          <w:p w14:paraId="0529E200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</w:p>
          <w:p w14:paraId="32CFC708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</w:p>
          <w:p w14:paraId="68135E1D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</w:p>
          <w:p w14:paraId="4A0E6111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</w:p>
          <w:p w14:paraId="24AE9D8C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</w:p>
          <w:p w14:paraId="59DECB91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</w:p>
          <w:p w14:paraId="53344CFF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187AABE1" w14:textId="77777777" w:rsidR="00B979CE" w:rsidRPr="00B979CE" w:rsidRDefault="00B979CE" w:rsidP="004F4BD0">
            <w:pPr>
              <w:pStyle w:val="ListParagraph"/>
              <w:spacing w:before="0" w:after="160" w:line="259" w:lineRule="auto"/>
              <w:ind w:left="360"/>
              <w:rPr>
                <w:rFonts w:asciiTheme="minorHAnsi" w:eastAsiaTheme="majorEastAsia" w:hAnsiTheme="minorHAnsi" w:cstheme="majorBidi"/>
                <w:sz w:val="24"/>
                <w:szCs w:val="24"/>
              </w:rPr>
            </w:pPr>
          </w:p>
          <w:p w14:paraId="35209707" w14:textId="77777777" w:rsidR="00B979CE" w:rsidRPr="00B979CE" w:rsidRDefault="00B979CE" w:rsidP="004F4BD0">
            <w:pPr>
              <w:pStyle w:val="ListParagraph"/>
              <w:spacing w:before="0" w:after="160" w:line="259" w:lineRule="auto"/>
              <w:ind w:left="360"/>
              <w:rPr>
                <w:rFonts w:asciiTheme="minorHAnsi" w:eastAsiaTheme="majorEastAsia" w:hAnsiTheme="minorHAnsi" w:cstheme="majorBid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3E4EBB8A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  <w:color w:val="004050"/>
              </w:rPr>
            </w:pPr>
          </w:p>
        </w:tc>
      </w:tr>
    </w:tbl>
    <w:p w14:paraId="22F37820" w14:textId="77777777" w:rsidR="00B44D65" w:rsidRDefault="00B44D65" w:rsidP="00F10D42"/>
    <w:tbl>
      <w:tblPr>
        <w:tblStyle w:val="TableGrid"/>
        <w:tblpPr w:leftFromText="180" w:rightFromText="180" w:vertAnchor="page" w:horzAnchor="margin" w:tblpY="1571"/>
        <w:tblW w:w="1528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439"/>
        <w:gridCol w:w="12848"/>
      </w:tblGrid>
      <w:tr w:rsidR="00B979CE" w:rsidRPr="00ED012C" w14:paraId="44B95807" w14:textId="77777777" w:rsidTr="004F4BD0">
        <w:trPr>
          <w:trHeight w:val="1513"/>
        </w:trPr>
        <w:tc>
          <w:tcPr>
            <w:tcW w:w="2439" w:type="dxa"/>
            <w:shd w:val="clear" w:color="auto" w:fill="E9E3FD"/>
          </w:tcPr>
          <w:p w14:paraId="32091F92" w14:textId="77777777" w:rsidR="00B979CE" w:rsidRPr="00B979CE" w:rsidRDefault="00B979CE" w:rsidP="004F4BD0">
            <w:pPr>
              <w:spacing w:before="0" w:after="160" w:line="259" w:lineRule="auto"/>
              <w:rPr>
                <w:rFonts w:asciiTheme="minorHAnsi" w:eastAsiaTheme="majorEastAsia" w:hAnsiTheme="minorHAnsi" w:cstheme="majorBidi"/>
                <w:b/>
                <w:bCs/>
              </w:rPr>
            </w:pPr>
            <w:r w:rsidRPr="00B979CE">
              <w:rPr>
                <w:rFonts w:asciiTheme="minorHAnsi" w:eastAsiaTheme="majorEastAsia" w:hAnsiTheme="minorHAnsi" w:cstheme="majorBidi"/>
                <w:b/>
                <w:bCs/>
              </w:rPr>
              <w:t xml:space="preserve">Conclusion </w:t>
            </w:r>
          </w:p>
        </w:tc>
        <w:tc>
          <w:tcPr>
            <w:tcW w:w="12848" w:type="dxa"/>
            <w:shd w:val="clear" w:color="auto" w:fill="F2F2F2" w:themeFill="background1" w:themeFillShade="F2"/>
          </w:tcPr>
          <w:p w14:paraId="230CED19" w14:textId="77777777" w:rsidR="00B979CE" w:rsidRPr="00ED012C" w:rsidRDefault="00B979CE" w:rsidP="004F4BD0">
            <w:pPr>
              <w:spacing w:before="0" w:after="160" w:line="259" w:lineRule="auto"/>
              <w:rPr>
                <w:rFonts w:ascii="Montserrat" w:eastAsiaTheme="majorEastAsia" w:hAnsi="Montserrat" w:cstheme="majorBidi"/>
                <w:color w:val="004050"/>
              </w:rPr>
            </w:pPr>
          </w:p>
          <w:p w14:paraId="41F08F61" w14:textId="77777777" w:rsidR="00B979CE" w:rsidRPr="00ED012C" w:rsidRDefault="00B979CE" w:rsidP="004F4BD0">
            <w:pPr>
              <w:spacing w:before="0" w:after="160" w:line="259" w:lineRule="auto"/>
              <w:rPr>
                <w:rFonts w:ascii="Montserrat" w:eastAsiaTheme="majorEastAsia" w:hAnsi="Montserrat" w:cstheme="majorBidi"/>
                <w:color w:val="004050"/>
              </w:rPr>
            </w:pPr>
          </w:p>
        </w:tc>
      </w:tr>
      <w:tr w:rsidR="00B979CE" w:rsidRPr="00ED012C" w14:paraId="5E0FA643" w14:textId="77777777" w:rsidTr="004F4BD0">
        <w:trPr>
          <w:trHeight w:val="7924"/>
        </w:trPr>
        <w:tc>
          <w:tcPr>
            <w:tcW w:w="15287" w:type="dxa"/>
            <w:gridSpan w:val="2"/>
            <w:shd w:val="clear" w:color="auto" w:fill="F2F2F2" w:themeFill="background1" w:themeFillShade="F2"/>
          </w:tcPr>
          <w:p w14:paraId="24048FDC" w14:textId="77777777" w:rsidR="00B979CE" w:rsidRPr="00B979CE" w:rsidRDefault="00B979CE" w:rsidP="004F4BD0">
            <w:pPr>
              <w:spacing w:before="0" w:after="160" w:line="259" w:lineRule="auto"/>
              <w:jc w:val="both"/>
              <w:rPr>
                <w:rFonts w:asciiTheme="minorHAnsi" w:eastAsiaTheme="majorEastAsia" w:hAnsiTheme="minorHAnsi" w:cstheme="majorBidi"/>
                <w:b/>
                <w:bCs/>
                <w:color w:val="004050"/>
              </w:rPr>
            </w:pPr>
            <w:r w:rsidRPr="00B979CE">
              <w:rPr>
                <w:rFonts w:asciiTheme="minorHAnsi" w:eastAsiaTheme="majorEastAsia" w:hAnsiTheme="minorHAnsi" w:cstheme="majorBidi"/>
                <w:b/>
                <w:bCs/>
              </w:rPr>
              <w:t>Notes</w:t>
            </w:r>
          </w:p>
        </w:tc>
      </w:tr>
    </w:tbl>
    <w:p w14:paraId="442C196A" w14:textId="4E541D5F" w:rsidR="00B44D65" w:rsidRDefault="004F4BD0" w:rsidP="00F10D42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045FAC30" wp14:editId="341CFE8F">
            <wp:simplePos x="0" y="0"/>
            <wp:positionH relativeFrom="margin">
              <wp:posOffset>-266700</wp:posOffset>
            </wp:positionH>
            <wp:positionV relativeFrom="margin">
              <wp:posOffset>-541655</wp:posOffset>
            </wp:positionV>
            <wp:extent cx="2901950" cy="2356485"/>
            <wp:effectExtent l="0" t="0" r="0" b="5715"/>
            <wp:wrapNone/>
            <wp:docPr id="184754291" name="Picture 5" descr="A logo with colorful circl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305263" name="Picture 5" descr="A logo with colorful circles and letters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65" r="61645"/>
                    <a:stretch/>
                  </pic:blipFill>
                  <pic:spPr bwMode="auto">
                    <a:xfrm>
                      <a:off x="0" y="0"/>
                      <a:ext cx="2901950" cy="2356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AFD3C55" wp14:editId="5B3AFD02">
            <wp:simplePos x="0" y="0"/>
            <wp:positionH relativeFrom="margin">
              <wp:posOffset>1105535</wp:posOffset>
            </wp:positionH>
            <wp:positionV relativeFrom="margin">
              <wp:posOffset>-2622550</wp:posOffset>
            </wp:positionV>
            <wp:extent cx="7566424" cy="10694724"/>
            <wp:effectExtent l="0" t="0" r="0" b="0"/>
            <wp:wrapNone/>
            <wp:docPr id="529305263" name="Picture 5" descr="A logo with colorful circl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305263" name="Picture 5" descr="A logo with colorful circles and letter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424" cy="10694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EB5B4" w14:textId="53D93EC8" w:rsidR="00B44D65" w:rsidRDefault="00B44D65" w:rsidP="00F10D42"/>
    <w:p w14:paraId="5E70AB7B" w14:textId="695A9E81" w:rsidR="00B44D65" w:rsidRDefault="00B44D65" w:rsidP="00F10D42"/>
    <w:p w14:paraId="0755C9A7" w14:textId="15F76115" w:rsidR="00B44D65" w:rsidRDefault="00B44D65" w:rsidP="00F10D42"/>
    <w:p w14:paraId="20311F78" w14:textId="75CCFCC1" w:rsidR="00B44D65" w:rsidRDefault="00B44D65" w:rsidP="00F10D42"/>
    <w:p w14:paraId="313B7BD7" w14:textId="551238E3" w:rsidR="00B44D65" w:rsidRDefault="00B44D65" w:rsidP="00F10D42"/>
    <w:p w14:paraId="7F0AE301" w14:textId="62A5A7B2" w:rsidR="00B44D65" w:rsidRDefault="00B44D65" w:rsidP="00F10D42"/>
    <w:p w14:paraId="08463A49" w14:textId="7CF62376" w:rsidR="00B44D65" w:rsidRDefault="00B44D65" w:rsidP="00F10D42"/>
    <w:p w14:paraId="14D0D3B7" w14:textId="52C48824" w:rsidR="00B44D65" w:rsidRDefault="00B44D65" w:rsidP="00F10D42"/>
    <w:p w14:paraId="5E635371" w14:textId="462FBC69" w:rsidR="00B44D65" w:rsidRDefault="00B44D65" w:rsidP="00F10D42"/>
    <w:p w14:paraId="3FB15B74" w14:textId="342AC7F8" w:rsidR="00B44D65" w:rsidRDefault="00B44D65" w:rsidP="00F10D42"/>
    <w:p w14:paraId="4B509A7B" w14:textId="3861E085" w:rsidR="00B44D65" w:rsidRDefault="00B44D65" w:rsidP="00F10D42"/>
    <w:p w14:paraId="267BFD95" w14:textId="6CF87DED" w:rsidR="00B44D65" w:rsidRDefault="00B44D65" w:rsidP="00F10D42"/>
    <w:p w14:paraId="325FCA10" w14:textId="19330F60" w:rsidR="00B44D65" w:rsidRDefault="004F4BD0" w:rsidP="00F10D42">
      <w:r>
        <w:rPr>
          <w:noProof/>
        </w:rPr>
        <w:drawing>
          <wp:anchor distT="0" distB="0" distL="114300" distR="114300" simplePos="0" relativeHeight="251666432" behindDoc="0" locked="0" layoutInCell="1" allowOverlap="1" wp14:anchorId="6A372F25" wp14:editId="5E882E8F">
            <wp:simplePos x="0" y="0"/>
            <wp:positionH relativeFrom="margin">
              <wp:posOffset>1105535</wp:posOffset>
            </wp:positionH>
            <wp:positionV relativeFrom="margin">
              <wp:posOffset>4519295</wp:posOffset>
            </wp:positionV>
            <wp:extent cx="7566025" cy="2356485"/>
            <wp:effectExtent l="0" t="0" r="0" b="5715"/>
            <wp:wrapNone/>
            <wp:docPr id="929521667" name="Picture 5" descr="A logo with colorful circl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305263" name="Picture 5" descr="A logo with colorful circles and letters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65"/>
                    <a:stretch/>
                  </pic:blipFill>
                  <pic:spPr bwMode="auto">
                    <a:xfrm>
                      <a:off x="0" y="0"/>
                      <a:ext cx="7566025" cy="2356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3F4E6" w14:textId="7542D06C" w:rsidR="00B44D65" w:rsidRDefault="00B44D65" w:rsidP="00F10D42"/>
    <w:p w14:paraId="57966A63" w14:textId="12BB302C" w:rsidR="00B44D65" w:rsidRDefault="00B44D65" w:rsidP="00F10D42"/>
    <w:p w14:paraId="77BD7B6F" w14:textId="3941A123" w:rsidR="00B44D65" w:rsidRDefault="00B44D65" w:rsidP="00F10D42"/>
    <w:p w14:paraId="091227F2" w14:textId="77777777" w:rsidR="00B44D65" w:rsidRDefault="00B44D65" w:rsidP="00F10D42"/>
    <w:bookmarkEnd w:id="0"/>
    <w:bookmarkEnd w:id="1"/>
    <w:p w14:paraId="4D1AE6AB" w14:textId="6E368EDE" w:rsidR="00175BFD" w:rsidRPr="00175BFD" w:rsidRDefault="00175BFD" w:rsidP="000217FA">
      <w:pPr>
        <w:spacing w:before="0" w:after="160" w:line="259" w:lineRule="auto"/>
      </w:pPr>
    </w:p>
    <w:sectPr w:rsidR="00175BFD" w:rsidRPr="00175BFD" w:rsidSect="004F4BD0">
      <w:headerReference w:type="default" r:id="rId12"/>
      <w:footerReference w:type="first" r:id="rId13"/>
      <w:pgSz w:w="16838" w:h="11906" w:orient="landscape"/>
      <w:pgMar w:top="720" w:right="720" w:bottom="720" w:left="720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C7A67" w14:textId="77777777" w:rsidR="00E718E5" w:rsidRDefault="00E718E5" w:rsidP="007F513E">
      <w:r>
        <w:separator/>
      </w:r>
    </w:p>
    <w:p w14:paraId="3C8075CB" w14:textId="77777777" w:rsidR="00E718E5" w:rsidRDefault="00E718E5"/>
    <w:p w14:paraId="2733C550" w14:textId="77777777" w:rsidR="00E718E5" w:rsidRDefault="00E718E5"/>
  </w:endnote>
  <w:endnote w:type="continuationSeparator" w:id="0">
    <w:p w14:paraId="1C552E82" w14:textId="77777777" w:rsidR="00E718E5" w:rsidRDefault="00E718E5" w:rsidP="007F513E">
      <w:r>
        <w:continuationSeparator/>
      </w:r>
    </w:p>
    <w:p w14:paraId="0AE5F916" w14:textId="77777777" w:rsidR="00E718E5" w:rsidRDefault="00E718E5"/>
    <w:p w14:paraId="33917BE3" w14:textId="77777777" w:rsidR="00E718E5" w:rsidRDefault="00E718E5"/>
  </w:endnote>
  <w:endnote w:type="continuationNotice" w:id="1">
    <w:p w14:paraId="18C88A45" w14:textId="77777777" w:rsidR="00E718E5" w:rsidRDefault="00E718E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  <w:embedRegular r:id="rId1" w:fontKey="{903D3897-4E7D-401A-BD8C-9A943FDE5A04}"/>
    <w:embedBold r:id="rId2" w:fontKey="{5E3A23F6-83A9-4FE9-8A1C-A7F878158493}"/>
    <w:embedItalic r:id="rId3" w:fontKey="{576C07BE-7946-4026-9691-983D666F21A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Figtree ExtraBold">
    <w:panose1 w:val="00000000000000000000"/>
    <w:charset w:val="00"/>
    <w:family w:val="auto"/>
    <w:pitch w:val="variable"/>
    <w:sig w:usb0="A000006F" w:usb1="0000007B" w:usb2="00000000" w:usb3="00000000" w:csb0="00000093" w:csb1="00000000"/>
    <w:embedRegular r:id="rId4" w:subsetted="1" w:fontKey="{B227EA5D-3F91-4638-B81E-4B203AA425BB}"/>
  </w:font>
  <w:font w:name="Figtree SemiBold">
    <w:charset w:val="00"/>
    <w:family w:val="auto"/>
    <w:pitch w:val="variable"/>
    <w:sig w:usb0="A000006F" w:usb1="0000007B" w:usb2="00000000" w:usb3="00000000" w:csb0="00000093" w:csb1="00000000"/>
  </w:font>
  <w:font w:name="Figtree Light">
    <w:altName w:val="Calibri"/>
    <w:charset w:val="00"/>
    <w:family w:val="auto"/>
    <w:pitch w:val="variable"/>
    <w:sig w:usb0="A000006F" w:usb1="0000007B" w:usb2="00000000" w:usb3="00000000" w:csb0="000000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3E4C4" w14:textId="77777777" w:rsidR="00786B7E" w:rsidRDefault="00786B7E" w:rsidP="00786B7E">
    <w:pPr>
      <w:pStyle w:val="Footer"/>
      <w:tabs>
        <w:tab w:val="clear" w:pos="9026"/>
        <w:tab w:val="right" w:pos="10204"/>
      </w:tabs>
    </w:pPr>
    <w:r w:rsidRPr="00232C50">
      <w:fldChar w:fldCharType="begin"/>
    </w:r>
    <w:r w:rsidRPr="00232C50">
      <w:instrText xml:space="preserve"> PAGE   \* MERGEFORMAT </w:instrText>
    </w:r>
    <w:r w:rsidRPr="00232C50">
      <w:fldChar w:fldCharType="separate"/>
    </w:r>
    <w:r>
      <w:t>i</w:t>
    </w:r>
    <w:r w:rsidRPr="00232C50">
      <w:fldChar w:fldCharType="end"/>
    </w:r>
    <w:r w:rsidRPr="00232C50">
      <w:t xml:space="preserve"> | </w:t>
    </w:r>
    <w:r>
      <w:t>[Insert title]</w:t>
    </w:r>
    <w:r>
      <w:tab/>
    </w:r>
    <w:r>
      <w:tab/>
      <w:t>© QA Limited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7E608" w14:textId="77777777" w:rsidR="00E718E5" w:rsidRDefault="00E718E5" w:rsidP="007F513E">
      <w:r>
        <w:separator/>
      </w:r>
    </w:p>
    <w:p w14:paraId="17C08D7C" w14:textId="77777777" w:rsidR="00E718E5" w:rsidRDefault="00E718E5"/>
    <w:p w14:paraId="510099F3" w14:textId="77777777" w:rsidR="00E718E5" w:rsidRDefault="00E718E5"/>
  </w:footnote>
  <w:footnote w:type="continuationSeparator" w:id="0">
    <w:p w14:paraId="7D7F0570" w14:textId="77777777" w:rsidR="00E718E5" w:rsidRDefault="00E718E5" w:rsidP="007F513E">
      <w:r>
        <w:continuationSeparator/>
      </w:r>
    </w:p>
    <w:p w14:paraId="0D009553" w14:textId="77777777" w:rsidR="00E718E5" w:rsidRDefault="00E718E5"/>
    <w:p w14:paraId="6A6D3989" w14:textId="77777777" w:rsidR="00E718E5" w:rsidRDefault="00E718E5"/>
  </w:footnote>
  <w:footnote w:type="continuationNotice" w:id="1">
    <w:p w14:paraId="29B41478" w14:textId="77777777" w:rsidR="00E718E5" w:rsidRDefault="00E718E5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9409D" w14:textId="0930DDD2" w:rsidR="00750DA6" w:rsidRDefault="00B5219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A7212" wp14:editId="132CA5A9">
          <wp:simplePos x="0" y="0"/>
          <wp:positionH relativeFrom="margin">
            <wp:posOffset>6203950</wp:posOffset>
          </wp:positionH>
          <wp:positionV relativeFrom="paragraph">
            <wp:posOffset>209550</wp:posOffset>
          </wp:positionV>
          <wp:extent cx="3545840" cy="170813"/>
          <wp:effectExtent l="0" t="0" r="0" b="1270"/>
          <wp:wrapNone/>
          <wp:docPr id="179737508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987732" name="Picture 2679877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881" t="32582"/>
                  <a:stretch/>
                </pic:blipFill>
                <pic:spPr bwMode="auto">
                  <a:xfrm>
                    <a:off x="0" y="0"/>
                    <a:ext cx="3545840" cy="1708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0C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E1200" wp14:editId="25FEF1D3">
              <wp:simplePos x="0" y="0"/>
              <wp:positionH relativeFrom="column">
                <wp:posOffset>626907</wp:posOffset>
              </wp:positionH>
              <wp:positionV relativeFrom="paragraph">
                <wp:posOffset>-125122</wp:posOffset>
              </wp:positionV>
              <wp:extent cx="5464783" cy="505163"/>
              <wp:effectExtent l="0" t="0" r="0" b="0"/>
              <wp:wrapNone/>
              <wp:docPr id="158598700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783" cy="5051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A16A12" w14:textId="0A2E8ADA" w:rsidR="00D767F5" w:rsidRPr="00EC2133" w:rsidRDefault="00D767F5" w:rsidP="00D767F5">
                          <w:pPr>
                            <w:pStyle w:val="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E120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49.35pt;margin-top:-9.85pt;width:430.3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1zFwIAACw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" filled="f" stroked="f" strokeweight=".5pt">
              <v:textbox>
                <w:txbxContent>
                  <w:p w14:paraId="72A16A12" w14:textId="0A2E8ADA" w:rsidR="00D767F5" w:rsidRPr="00EC2133" w:rsidRDefault="00D767F5" w:rsidP="00D767F5">
                    <w:pPr>
                      <w:pStyle w:val="Header"/>
                    </w:pPr>
                  </w:p>
                </w:txbxContent>
              </v:textbox>
            </v:shape>
          </w:pict>
        </mc:Fallback>
      </mc:AlternateContent>
    </w:r>
    <w:r w:rsidR="00D767F5">
      <w:rPr>
        <w:noProof/>
      </w:rPr>
      <w:drawing>
        <wp:anchor distT="0" distB="0" distL="114300" distR="114300" simplePos="0" relativeHeight="251657216" behindDoc="1" locked="0" layoutInCell="1" allowOverlap="1" wp14:anchorId="01C6828F" wp14:editId="5551AA0E">
          <wp:simplePos x="0" y="0"/>
          <wp:positionH relativeFrom="margin">
            <wp:posOffset>0</wp:posOffset>
          </wp:positionH>
          <wp:positionV relativeFrom="paragraph">
            <wp:posOffset>126365</wp:posOffset>
          </wp:positionV>
          <wp:extent cx="6804000" cy="253386"/>
          <wp:effectExtent l="0" t="0" r="3810" b="635"/>
          <wp:wrapNone/>
          <wp:docPr id="11155135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987732" name="Picture 2679877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000" cy="253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2E34E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7467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2DC5002"/>
    <w:multiLevelType w:val="multilevel"/>
    <w:tmpl w:val="3178566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4E59D5"/>
    <w:multiLevelType w:val="hybridMultilevel"/>
    <w:tmpl w:val="31DAF9A4"/>
    <w:lvl w:ilvl="0" w:tplc="4B127FD8">
      <w:numFmt w:val="bullet"/>
      <w:pStyle w:val="Bulletlist1"/>
      <w:lvlText w:val="•"/>
      <w:lvlJc w:val="left"/>
      <w:pPr>
        <w:ind w:left="851" w:hanging="284"/>
      </w:pPr>
      <w:rPr>
        <w:rFonts w:ascii="Figtree" w:eastAsiaTheme="minorHAnsi" w:hAnsi="Figtre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24D5B"/>
    <w:multiLevelType w:val="hybridMultilevel"/>
    <w:tmpl w:val="A29CC74A"/>
    <w:lvl w:ilvl="0" w:tplc="1FFEC70C">
      <w:start w:val="1"/>
      <w:numFmt w:val="lowerLetter"/>
      <w:lvlText w:val="%1)"/>
      <w:lvlJc w:val="left"/>
      <w:pPr>
        <w:ind w:left="1701" w:hanging="567"/>
      </w:pPr>
      <w:rPr>
        <w:rFonts w:ascii="Montserrat Light" w:hAnsi="Montserrat Light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2503872"/>
    <w:multiLevelType w:val="multilevel"/>
    <w:tmpl w:val="55A03AEC"/>
    <w:styleLink w:val="CurrentList3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149E1"/>
    <w:multiLevelType w:val="multilevel"/>
    <w:tmpl w:val="C86082BA"/>
    <w:styleLink w:val="CurrentList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E09BB"/>
    <w:multiLevelType w:val="hybridMultilevel"/>
    <w:tmpl w:val="E4320BF8"/>
    <w:lvl w:ilvl="0" w:tplc="86B2C846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7A91925"/>
    <w:multiLevelType w:val="multilevel"/>
    <w:tmpl w:val="40A0A4FA"/>
    <w:styleLink w:val="CurrentList1"/>
    <w:lvl w:ilvl="0">
      <w:numFmt w:val="bullet"/>
      <w:lvlText w:val="•"/>
      <w:lvlJc w:val="left"/>
      <w:pPr>
        <w:ind w:left="1080" w:hanging="720"/>
      </w:pPr>
      <w:rPr>
        <w:rFonts w:ascii="Figtree" w:eastAsiaTheme="minorHAnsi" w:hAnsi="Figtree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E6163"/>
    <w:multiLevelType w:val="multilevel"/>
    <w:tmpl w:val="6C22C33A"/>
    <w:lvl w:ilvl="0">
      <w:start w:val="1"/>
      <w:numFmt w:val="decimal"/>
      <w:pStyle w:val="Heading1"/>
      <w:lvlText w:val="%1."/>
      <w:lvlJc w:val="left"/>
      <w:pPr>
        <w:ind w:left="1134" w:hanging="1134"/>
      </w:pPr>
      <w:rPr>
        <w:rFonts w:ascii="Figtree ExtraBold" w:hAnsi="Figtree ExtraBold" w:hint="default"/>
        <w:sz w:val="40"/>
      </w:rPr>
    </w:lvl>
    <w:lvl w:ilvl="1">
      <w:start w:val="1"/>
      <w:numFmt w:val="decimal"/>
      <w:pStyle w:val="Heading2"/>
      <w:lvlText w:val="%1.%2."/>
      <w:lvlJc w:val="left"/>
      <w:pPr>
        <w:ind w:left="1134" w:hanging="1134"/>
      </w:pPr>
      <w:rPr>
        <w:rFonts w:ascii="Figtree" w:hAnsi="Figtree" w:hint="default"/>
        <w:b/>
        <w:i w:val="0"/>
        <w:sz w:val="32"/>
      </w:rPr>
    </w:lvl>
    <w:lvl w:ilvl="2">
      <w:start w:val="1"/>
      <w:numFmt w:val="decimal"/>
      <w:pStyle w:val="Heading3"/>
      <w:lvlText w:val="%1.%2.%3."/>
      <w:lvlJc w:val="left"/>
      <w:pPr>
        <w:ind w:left="1134" w:hanging="1134"/>
      </w:pPr>
      <w:rPr>
        <w:rFonts w:ascii="Figtree" w:hAnsi="Figtree" w:hint="default"/>
        <w:b/>
        <w:i w:val="0"/>
        <w:sz w:val="28"/>
      </w:rPr>
    </w:lvl>
    <w:lvl w:ilvl="3">
      <w:start w:val="1"/>
      <w:numFmt w:val="decimal"/>
      <w:pStyle w:val="Heading4"/>
      <w:lvlText w:val="%1.%2.%3.%4."/>
      <w:lvlJc w:val="left"/>
      <w:pPr>
        <w:ind w:left="1134" w:hanging="1134"/>
      </w:pPr>
      <w:rPr>
        <w:rFonts w:ascii="Figtree" w:hAnsi="Figtree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10" w15:restartNumberingAfterBreak="0">
    <w:nsid w:val="426155A0"/>
    <w:multiLevelType w:val="hybridMultilevel"/>
    <w:tmpl w:val="65642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7497B"/>
    <w:multiLevelType w:val="hybridMultilevel"/>
    <w:tmpl w:val="7D0A7FCC"/>
    <w:lvl w:ilvl="0" w:tplc="555C0D56">
      <w:start w:val="1"/>
      <w:numFmt w:val="bullet"/>
      <w:pStyle w:val="Table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61B4D36"/>
    <w:multiLevelType w:val="multilevel"/>
    <w:tmpl w:val="55A03AEC"/>
    <w:styleLink w:val="CurrentList4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83988"/>
    <w:multiLevelType w:val="hybridMultilevel"/>
    <w:tmpl w:val="D70098A2"/>
    <w:lvl w:ilvl="0" w:tplc="0AD2878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758DD"/>
    <w:multiLevelType w:val="hybridMultilevel"/>
    <w:tmpl w:val="55A03AEC"/>
    <w:lvl w:ilvl="0" w:tplc="2910C2B2">
      <w:start w:val="1"/>
      <w:numFmt w:val="decimal"/>
      <w:pStyle w:val="Numberlist"/>
      <w:lvlText w:val="%1."/>
      <w:lvlJc w:val="left"/>
      <w:pPr>
        <w:ind w:left="851" w:hanging="284"/>
      </w:pPr>
      <w:rPr>
        <w:rFonts w:hint="default"/>
      </w:rPr>
    </w:lvl>
    <w:lvl w:ilvl="1" w:tplc="65E80172">
      <w:start w:val="1"/>
      <w:numFmt w:val="lowerLetter"/>
      <w:lvlText w:val="%2)"/>
      <w:lvlJc w:val="left"/>
      <w:pPr>
        <w:ind w:left="1656" w:hanging="576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73ADF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BC83387"/>
    <w:multiLevelType w:val="hybridMultilevel"/>
    <w:tmpl w:val="013A6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34A92"/>
    <w:multiLevelType w:val="multilevel"/>
    <w:tmpl w:val="9F808E3C"/>
    <w:lvl w:ilvl="0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>
      <w:start w:val="1"/>
      <w:numFmt w:val="lowerLetter"/>
      <w:pStyle w:val="Letterlist"/>
      <w:lvlText w:val="%2)"/>
      <w:lvlJc w:val="left"/>
      <w:pPr>
        <w:ind w:left="170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5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1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7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3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5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14" w:hanging="360"/>
      </w:pPr>
      <w:rPr>
        <w:rFonts w:hint="default"/>
      </w:rPr>
    </w:lvl>
  </w:abstractNum>
  <w:abstractNum w:abstractNumId="18" w15:restartNumberingAfterBreak="0">
    <w:nsid w:val="7B0717F5"/>
    <w:multiLevelType w:val="hybridMultilevel"/>
    <w:tmpl w:val="6130EC46"/>
    <w:lvl w:ilvl="0" w:tplc="E1AC4982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75049767">
    <w:abstractNumId w:val="9"/>
  </w:num>
  <w:num w:numId="2" w16cid:durableId="1710959336">
    <w:abstractNumId w:val="10"/>
  </w:num>
  <w:num w:numId="3" w16cid:durableId="37897106">
    <w:abstractNumId w:val="3"/>
  </w:num>
  <w:num w:numId="4" w16cid:durableId="1065445368">
    <w:abstractNumId w:val="16"/>
  </w:num>
  <w:num w:numId="5" w16cid:durableId="1509756976">
    <w:abstractNumId w:val="14"/>
  </w:num>
  <w:num w:numId="6" w16cid:durableId="1992630998">
    <w:abstractNumId w:val="2"/>
  </w:num>
  <w:num w:numId="7" w16cid:durableId="1127549620">
    <w:abstractNumId w:val="1"/>
  </w:num>
  <w:num w:numId="8" w16cid:durableId="1623220833">
    <w:abstractNumId w:val="0"/>
  </w:num>
  <w:num w:numId="9" w16cid:durableId="1589922319">
    <w:abstractNumId w:val="11"/>
  </w:num>
  <w:num w:numId="10" w16cid:durableId="380635671">
    <w:abstractNumId w:val="13"/>
  </w:num>
  <w:num w:numId="11" w16cid:durableId="2075270541">
    <w:abstractNumId w:val="7"/>
  </w:num>
  <w:num w:numId="12" w16cid:durableId="658967853">
    <w:abstractNumId w:val="18"/>
  </w:num>
  <w:num w:numId="13" w16cid:durableId="1582442330">
    <w:abstractNumId w:val="4"/>
  </w:num>
  <w:num w:numId="14" w16cid:durableId="1693529811">
    <w:abstractNumId w:val="17"/>
  </w:num>
  <w:num w:numId="15" w16cid:durableId="1663772690">
    <w:abstractNumId w:val="8"/>
  </w:num>
  <w:num w:numId="16" w16cid:durableId="112597264">
    <w:abstractNumId w:val="6"/>
  </w:num>
  <w:num w:numId="17" w16cid:durableId="714547675">
    <w:abstractNumId w:val="5"/>
  </w:num>
  <w:num w:numId="18" w16cid:durableId="1528326635">
    <w:abstractNumId w:val="12"/>
  </w:num>
  <w:num w:numId="19" w16cid:durableId="9966863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embedSystemFonts/>
  <w:saveSubset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77"/>
    <w:rsid w:val="00014C9E"/>
    <w:rsid w:val="000208DB"/>
    <w:rsid w:val="00020937"/>
    <w:rsid w:val="000217FA"/>
    <w:rsid w:val="0003148E"/>
    <w:rsid w:val="00032F27"/>
    <w:rsid w:val="00033B7F"/>
    <w:rsid w:val="00035F9E"/>
    <w:rsid w:val="000439EF"/>
    <w:rsid w:val="0004620D"/>
    <w:rsid w:val="000650C2"/>
    <w:rsid w:val="0006516C"/>
    <w:rsid w:val="0006530F"/>
    <w:rsid w:val="00066747"/>
    <w:rsid w:val="00066D94"/>
    <w:rsid w:val="00066E08"/>
    <w:rsid w:val="0007050E"/>
    <w:rsid w:val="00082AC3"/>
    <w:rsid w:val="000906E4"/>
    <w:rsid w:val="00094E27"/>
    <w:rsid w:val="000A3C09"/>
    <w:rsid w:val="000A7047"/>
    <w:rsid w:val="000C11D1"/>
    <w:rsid w:val="000C6C71"/>
    <w:rsid w:val="000D691F"/>
    <w:rsid w:val="000E15E1"/>
    <w:rsid w:val="000E2091"/>
    <w:rsid w:val="000E2F26"/>
    <w:rsid w:val="000E5B0B"/>
    <w:rsid w:val="000F1EDD"/>
    <w:rsid w:val="000F640B"/>
    <w:rsid w:val="0011477C"/>
    <w:rsid w:val="001238C6"/>
    <w:rsid w:val="00132A36"/>
    <w:rsid w:val="00134C15"/>
    <w:rsid w:val="00137386"/>
    <w:rsid w:val="00137B58"/>
    <w:rsid w:val="0014145F"/>
    <w:rsid w:val="00152835"/>
    <w:rsid w:val="00152AE6"/>
    <w:rsid w:val="00154A69"/>
    <w:rsid w:val="0015529F"/>
    <w:rsid w:val="00155588"/>
    <w:rsid w:val="001600EC"/>
    <w:rsid w:val="00162A8C"/>
    <w:rsid w:val="001709BE"/>
    <w:rsid w:val="00175BFD"/>
    <w:rsid w:val="00176CDE"/>
    <w:rsid w:val="00182B22"/>
    <w:rsid w:val="00183D12"/>
    <w:rsid w:val="00185B11"/>
    <w:rsid w:val="00191093"/>
    <w:rsid w:val="00194F98"/>
    <w:rsid w:val="001972A9"/>
    <w:rsid w:val="001B6FB5"/>
    <w:rsid w:val="001C6644"/>
    <w:rsid w:val="001D77DA"/>
    <w:rsid w:val="001E2910"/>
    <w:rsid w:val="001E3BCE"/>
    <w:rsid w:val="001E44F2"/>
    <w:rsid w:val="001E5525"/>
    <w:rsid w:val="00202329"/>
    <w:rsid w:val="0022574D"/>
    <w:rsid w:val="002260DA"/>
    <w:rsid w:val="00234670"/>
    <w:rsid w:val="00255E42"/>
    <w:rsid w:val="00256887"/>
    <w:rsid w:val="002641FD"/>
    <w:rsid w:val="00264846"/>
    <w:rsid w:val="00267F48"/>
    <w:rsid w:val="0028219F"/>
    <w:rsid w:val="002823CC"/>
    <w:rsid w:val="00286373"/>
    <w:rsid w:val="00290B54"/>
    <w:rsid w:val="002920C8"/>
    <w:rsid w:val="00292978"/>
    <w:rsid w:val="002A02A4"/>
    <w:rsid w:val="002A3720"/>
    <w:rsid w:val="002A65F1"/>
    <w:rsid w:val="002B086E"/>
    <w:rsid w:val="002B6761"/>
    <w:rsid w:val="002B69D6"/>
    <w:rsid w:val="002C1B7A"/>
    <w:rsid w:val="002C21DA"/>
    <w:rsid w:val="002C51CE"/>
    <w:rsid w:val="002D6393"/>
    <w:rsid w:val="002D64AE"/>
    <w:rsid w:val="002E03F2"/>
    <w:rsid w:val="002E1E0A"/>
    <w:rsid w:val="002E2D72"/>
    <w:rsid w:val="002E3C35"/>
    <w:rsid w:val="002E4C08"/>
    <w:rsid w:val="002E79E2"/>
    <w:rsid w:val="002F0C10"/>
    <w:rsid w:val="002F1D41"/>
    <w:rsid w:val="00303DD8"/>
    <w:rsid w:val="00306CC8"/>
    <w:rsid w:val="00313F4D"/>
    <w:rsid w:val="0032085B"/>
    <w:rsid w:val="00325D71"/>
    <w:rsid w:val="00331674"/>
    <w:rsid w:val="00332077"/>
    <w:rsid w:val="003332F3"/>
    <w:rsid w:val="0033641D"/>
    <w:rsid w:val="00350EFD"/>
    <w:rsid w:val="0035305B"/>
    <w:rsid w:val="00353B94"/>
    <w:rsid w:val="003603BA"/>
    <w:rsid w:val="00364719"/>
    <w:rsid w:val="0036568D"/>
    <w:rsid w:val="00366B6B"/>
    <w:rsid w:val="003675E9"/>
    <w:rsid w:val="00370581"/>
    <w:rsid w:val="00371D38"/>
    <w:rsid w:val="003824BC"/>
    <w:rsid w:val="003906C2"/>
    <w:rsid w:val="00391057"/>
    <w:rsid w:val="003A7644"/>
    <w:rsid w:val="003B008A"/>
    <w:rsid w:val="003B1B6E"/>
    <w:rsid w:val="003B54B5"/>
    <w:rsid w:val="003B60EF"/>
    <w:rsid w:val="003C1220"/>
    <w:rsid w:val="003C436F"/>
    <w:rsid w:val="003D2474"/>
    <w:rsid w:val="003D4FAF"/>
    <w:rsid w:val="003D6645"/>
    <w:rsid w:val="003E4D7F"/>
    <w:rsid w:val="003F0139"/>
    <w:rsid w:val="003F05DC"/>
    <w:rsid w:val="003F4C3A"/>
    <w:rsid w:val="003F4CB3"/>
    <w:rsid w:val="00402E68"/>
    <w:rsid w:val="004050FE"/>
    <w:rsid w:val="00410889"/>
    <w:rsid w:val="00414145"/>
    <w:rsid w:val="0041660E"/>
    <w:rsid w:val="00416861"/>
    <w:rsid w:val="004210EB"/>
    <w:rsid w:val="00421D46"/>
    <w:rsid w:val="00426576"/>
    <w:rsid w:val="00430896"/>
    <w:rsid w:val="00441EB6"/>
    <w:rsid w:val="004429D9"/>
    <w:rsid w:val="00444547"/>
    <w:rsid w:val="0046212B"/>
    <w:rsid w:val="00465FFB"/>
    <w:rsid w:val="00481DB4"/>
    <w:rsid w:val="00486D9B"/>
    <w:rsid w:val="0048772D"/>
    <w:rsid w:val="00497AD6"/>
    <w:rsid w:val="004A227A"/>
    <w:rsid w:val="004A2C68"/>
    <w:rsid w:val="004A65CF"/>
    <w:rsid w:val="004A7810"/>
    <w:rsid w:val="004B455B"/>
    <w:rsid w:val="004C00BC"/>
    <w:rsid w:val="004C0895"/>
    <w:rsid w:val="004D163F"/>
    <w:rsid w:val="004D5FC3"/>
    <w:rsid w:val="004E5F65"/>
    <w:rsid w:val="004E7CFB"/>
    <w:rsid w:val="004F4BD0"/>
    <w:rsid w:val="004F5BB4"/>
    <w:rsid w:val="005069A8"/>
    <w:rsid w:val="00523655"/>
    <w:rsid w:val="00523B77"/>
    <w:rsid w:val="00524EC7"/>
    <w:rsid w:val="00527370"/>
    <w:rsid w:val="0053225A"/>
    <w:rsid w:val="005324A5"/>
    <w:rsid w:val="00534E82"/>
    <w:rsid w:val="00536EFE"/>
    <w:rsid w:val="00547257"/>
    <w:rsid w:val="00555765"/>
    <w:rsid w:val="005563F4"/>
    <w:rsid w:val="00560FAD"/>
    <w:rsid w:val="00574380"/>
    <w:rsid w:val="00574D3D"/>
    <w:rsid w:val="00581435"/>
    <w:rsid w:val="00586AAF"/>
    <w:rsid w:val="00587965"/>
    <w:rsid w:val="00597E56"/>
    <w:rsid w:val="005A0A58"/>
    <w:rsid w:val="005A2769"/>
    <w:rsid w:val="005A2DBC"/>
    <w:rsid w:val="005A2F5C"/>
    <w:rsid w:val="005A300C"/>
    <w:rsid w:val="005A38C2"/>
    <w:rsid w:val="005A656D"/>
    <w:rsid w:val="005A66CE"/>
    <w:rsid w:val="005B0D93"/>
    <w:rsid w:val="005B33F0"/>
    <w:rsid w:val="005B7932"/>
    <w:rsid w:val="005C5075"/>
    <w:rsid w:val="005C553B"/>
    <w:rsid w:val="005C6623"/>
    <w:rsid w:val="005C75D5"/>
    <w:rsid w:val="005F0B6B"/>
    <w:rsid w:val="006007BF"/>
    <w:rsid w:val="00602689"/>
    <w:rsid w:val="0060371D"/>
    <w:rsid w:val="00610438"/>
    <w:rsid w:val="00616CE3"/>
    <w:rsid w:val="00617979"/>
    <w:rsid w:val="006209FF"/>
    <w:rsid w:val="006471A8"/>
    <w:rsid w:val="006511A2"/>
    <w:rsid w:val="00652585"/>
    <w:rsid w:val="00652807"/>
    <w:rsid w:val="00662B46"/>
    <w:rsid w:val="00666B4F"/>
    <w:rsid w:val="00667D45"/>
    <w:rsid w:val="00671688"/>
    <w:rsid w:val="0067718E"/>
    <w:rsid w:val="00685314"/>
    <w:rsid w:val="006921D8"/>
    <w:rsid w:val="006926C6"/>
    <w:rsid w:val="00697B9A"/>
    <w:rsid w:val="006A45C5"/>
    <w:rsid w:val="006A5BEC"/>
    <w:rsid w:val="006B0EFF"/>
    <w:rsid w:val="006B7965"/>
    <w:rsid w:val="006C0FEB"/>
    <w:rsid w:val="006D2FEC"/>
    <w:rsid w:val="006D3A01"/>
    <w:rsid w:val="006D63A9"/>
    <w:rsid w:val="006D71DB"/>
    <w:rsid w:val="006F0468"/>
    <w:rsid w:val="006F385F"/>
    <w:rsid w:val="00700570"/>
    <w:rsid w:val="007040AE"/>
    <w:rsid w:val="00724E3E"/>
    <w:rsid w:val="0074135F"/>
    <w:rsid w:val="00741562"/>
    <w:rsid w:val="007458DA"/>
    <w:rsid w:val="00750DA6"/>
    <w:rsid w:val="0075246A"/>
    <w:rsid w:val="00757101"/>
    <w:rsid w:val="00760749"/>
    <w:rsid w:val="00762BD0"/>
    <w:rsid w:val="007655BA"/>
    <w:rsid w:val="00765FEF"/>
    <w:rsid w:val="0077328C"/>
    <w:rsid w:val="00773B71"/>
    <w:rsid w:val="007741DD"/>
    <w:rsid w:val="007760E2"/>
    <w:rsid w:val="007852F2"/>
    <w:rsid w:val="00786B7E"/>
    <w:rsid w:val="00787EDF"/>
    <w:rsid w:val="00794D9B"/>
    <w:rsid w:val="00795A3F"/>
    <w:rsid w:val="00797315"/>
    <w:rsid w:val="007A2409"/>
    <w:rsid w:val="007A5D0E"/>
    <w:rsid w:val="007B1BA5"/>
    <w:rsid w:val="007B2F2F"/>
    <w:rsid w:val="007B75EA"/>
    <w:rsid w:val="007C1D30"/>
    <w:rsid w:val="007C2497"/>
    <w:rsid w:val="007C6FF5"/>
    <w:rsid w:val="007D5CA7"/>
    <w:rsid w:val="007D6B05"/>
    <w:rsid w:val="007E2CF4"/>
    <w:rsid w:val="007E4E2E"/>
    <w:rsid w:val="007F513E"/>
    <w:rsid w:val="007F5A7E"/>
    <w:rsid w:val="008016B7"/>
    <w:rsid w:val="0080546A"/>
    <w:rsid w:val="008056F1"/>
    <w:rsid w:val="00813540"/>
    <w:rsid w:val="00814B55"/>
    <w:rsid w:val="00817DA1"/>
    <w:rsid w:val="0082080E"/>
    <w:rsid w:val="00820B3A"/>
    <w:rsid w:val="00820D5C"/>
    <w:rsid w:val="0082549C"/>
    <w:rsid w:val="00833678"/>
    <w:rsid w:val="0084601C"/>
    <w:rsid w:val="008538D4"/>
    <w:rsid w:val="00853DE6"/>
    <w:rsid w:val="00855A26"/>
    <w:rsid w:val="008648DD"/>
    <w:rsid w:val="00866B4E"/>
    <w:rsid w:val="00870762"/>
    <w:rsid w:val="008723D2"/>
    <w:rsid w:val="00877F5A"/>
    <w:rsid w:val="008856DD"/>
    <w:rsid w:val="008876C2"/>
    <w:rsid w:val="00895ADE"/>
    <w:rsid w:val="008965EE"/>
    <w:rsid w:val="008A7DCD"/>
    <w:rsid w:val="008B460F"/>
    <w:rsid w:val="008B4D68"/>
    <w:rsid w:val="008B55C9"/>
    <w:rsid w:val="008B5F2E"/>
    <w:rsid w:val="008B6E6B"/>
    <w:rsid w:val="008C6142"/>
    <w:rsid w:val="008D140D"/>
    <w:rsid w:val="008D4504"/>
    <w:rsid w:val="008D7670"/>
    <w:rsid w:val="008E0AD5"/>
    <w:rsid w:val="008E296F"/>
    <w:rsid w:val="008E316B"/>
    <w:rsid w:val="008F5350"/>
    <w:rsid w:val="00901E6B"/>
    <w:rsid w:val="00911ABF"/>
    <w:rsid w:val="00917B5C"/>
    <w:rsid w:val="00922C9A"/>
    <w:rsid w:val="0092574D"/>
    <w:rsid w:val="0093598F"/>
    <w:rsid w:val="00936440"/>
    <w:rsid w:val="00937313"/>
    <w:rsid w:val="009375F6"/>
    <w:rsid w:val="00946E72"/>
    <w:rsid w:val="00951F45"/>
    <w:rsid w:val="00953AB3"/>
    <w:rsid w:val="009600E4"/>
    <w:rsid w:val="00965F5F"/>
    <w:rsid w:val="00981E9D"/>
    <w:rsid w:val="009856C2"/>
    <w:rsid w:val="00987561"/>
    <w:rsid w:val="009A0F75"/>
    <w:rsid w:val="009A26F4"/>
    <w:rsid w:val="009A2E1D"/>
    <w:rsid w:val="009A4495"/>
    <w:rsid w:val="009B0E0C"/>
    <w:rsid w:val="009D3007"/>
    <w:rsid w:val="009D73A3"/>
    <w:rsid w:val="009E190A"/>
    <w:rsid w:val="009E6BF5"/>
    <w:rsid w:val="009F23DA"/>
    <w:rsid w:val="009F393B"/>
    <w:rsid w:val="009F7157"/>
    <w:rsid w:val="00A0086B"/>
    <w:rsid w:val="00A03FE1"/>
    <w:rsid w:val="00A21BA0"/>
    <w:rsid w:val="00A31043"/>
    <w:rsid w:val="00A35864"/>
    <w:rsid w:val="00A433B2"/>
    <w:rsid w:val="00A45AFE"/>
    <w:rsid w:val="00A6291E"/>
    <w:rsid w:val="00A76D1A"/>
    <w:rsid w:val="00A85367"/>
    <w:rsid w:val="00A922CF"/>
    <w:rsid w:val="00A92980"/>
    <w:rsid w:val="00AA5160"/>
    <w:rsid w:val="00AD1429"/>
    <w:rsid w:val="00AD2A6A"/>
    <w:rsid w:val="00AD4410"/>
    <w:rsid w:val="00AD6324"/>
    <w:rsid w:val="00AE3655"/>
    <w:rsid w:val="00AF4694"/>
    <w:rsid w:val="00B02C91"/>
    <w:rsid w:val="00B071F8"/>
    <w:rsid w:val="00B14693"/>
    <w:rsid w:val="00B169B8"/>
    <w:rsid w:val="00B20A72"/>
    <w:rsid w:val="00B409DE"/>
    <w:rsid w:val="00B43BF4"/>
    <w:rsid w:val="00B44D65"/>
    <w:rsid w:val="00B5219E"/>
    <w:rsid w:val="00B52AFD"/>
    <w:rsid w:val="00B57DB4"/>
    <w:rsid w:val="00B632F7"/>
    <w:rsid w:val="00B63EC6"/>
    <w:rsid w:val="00B758A3"/>
    <w:rsid w:val="00B87D62"/>
    <w:rsid w:val="00B91DEE"/>
    <w:rsid w:val="00B94526"/>
    <w:rsid w:val="00B979CE"/>
    <w:rsid w:val="00BA4525"/>
    <w:rsid w:val="00BB7B1E"/>
    <w:rsid w:val="00BC0C8C"/>
    <w:rsid w:val="00BC13CF"/>
    <w:rsid w:val="00BC51AA"/>
    <w:rsid w:val="00BD463A"/>
    <w:rsid w:val="00BD4FA5"/>
    <w:rsid w:val="00BE0167"/>
    <w:rsid w:val="00BE5D1E"/>
    <w:rsid w:val="00BE6F66"/>
    <w:rsid w:val="00C003E2"/>
    <w:rsid w:val="00C004DC"/>
    <w:rsid w:val="00C12ECC"/>
    <w:rsid w:val="00C1331D"/>
    <w:rsid w:val="00C217D8"/>
    <w:rsid w:val="00C25021"/>
    <w:rsid w:val="00C341D9"/>
    <w:rsid w:val="00C34B4B"/>
    <w:rsid w:val="00C34B92"/>
    <w:rsid w:val="00C4044B"/>
    <w:rsid w:val="00C45675"/>
    <w:rsid w:val="00C46A7D"/>
    <w:rsid w:val="00C57911"/>
    <w:rsid w:val="00C60BAC"/>
    <w:rsid w:val="00C613D8"/>
    <w:rsid w:val="00C62026"/>
    <w:rsid w:val="00C75240"/>
    <w:rsid w:val="00C80DA8"/>
    <w:rsid w:val="00C82ADE"/>
    <w:rsid w:val="00C85939"/>
    <w:rsid w:val="00CA2106"/>
    <w:rsid w:val="00CA310D"/>
    <w:rsid w:val="00CB0F3F"/>
    <w:rsid w:val="00CC14FB"/>
    <w:rsid w:val="00CC5731"/>
    <w:rsid w:val="00CE5672"/>
    <w:rsid w:val="00CE7486"/>
    <w:rsid w:val="00CF034F"/>
    <w:rsid w:val="00D01A91"/>
    <w:rsid w:val="00D04303"/>
    <w:rsid w:val="00D212FD"/>
    <w:rsid w:val="00D2240C"/>
    <w:rsid w:val="00D24437"/>
    <w:rsid w:val="00D24EA6"/>
    <w:rsid w:val="00D25DCB"/>
    <w:rsid w:val="00D36B94"/>
    <w:rsid w:val="00D419BB"/>
    <w:rsid w:val="00D420D9"/>
    <w:rsid w:val="00D43346"/>
    <w:rsid w:val="00D43923"/>
    <w:rsid w:val="00D44765"/>
    <w:rsid w:val="00D55752"/>
    <w:rsid w:val="00D63AB5"/>
    <w:rsid w:val="00D67109"/>
    <w:rsid w:val="00D70BF9"/>
    <w:rsid w:val="00D71E1F"/>
    <w:rsid w:val="00D75DE4"/>
    <w:rsid w:val="00D767F5"/>
    <w:rsid w:val="00D77AD3"/>
    <w:rsid w:val="00D77C82"/>
    <w:rsid w:val="00D83199"/>
    <w:rsid w:val="00D8439A"/>
    <w:rsid w:val="00D856D5"/>
    <w:rsid w:val="00D95E09"/>
    <w:rsid w:val="00D975A7"/>
    <w:rsid w:val="00DB79DE"/>
    <w:rsid w:val="00DC04D7"/>
    <w:rsid w:val="00DC43A3"/>
    <w:rsid w:val="00DC43C6"/>
    <w:rsid w:val="00DC7582"/>
    <w:rsid w:val="00DD050E"/>
    <w:rsid w:val="00DE1AB6"/>
    <w:rsid w:val="00DE2271"/>
    <w:rsid w:val="00DE7270"/>
    <w:rsid w:val="00DF1239"/>
    <w:rsid w:val="00DF1581"/>
    <w:rsid w:val="00DF18B7"/>
    <w:rsid w:val="00DF5FF9"/>
    <w:rsid w:val="00E000D7"/>
    <w:rsid w:val="00E1001C"/>
    <w:rsid w:val="00E10B82"/>
    <w:rsid w:val="00E112F1"/>
    <w:rsid w:val="00E22609"/>
    <w:rsid w:val="00E27367"/>
    <w:rsid w:val="00E36DBC"/>
    <w:rsid w:val="00E4088E"/>
    <w:rsid w:val="00E424DA"/>
    <w:rsid w:val="00E466A6"/>
    <w:rsid w:val="00E536DC"/>
    <w:rsid w:val="00E5797C"/>
    <w:rsid w:val="00E61FA2"/>
    <w:rsid w:val="00E635A6"/>
    <w:rsid w:val="00E71734"/>
    <w:rsid w:val="00E718E5"/>
    <w:rsid w:val="00E74211"/>
    <w:rsid w:val="00E76654"/>
    <w:rsid w:val="00E77C81"/>
    <w:rsid w:val="00E81CB0"/>
    <w:rsid w:val="00E8323D"/>
    <w:rsid w:val="00E871A8"/>
    <w:rsid w:val="00E90364"/>
    <w:rsid w:val="00E93347"/>
    <w:rsid w:val="00EA096D"/>
    <w:rsid w:val="00EB2811"/>
    <w:rsid w:val="00EB3038"/>
    <w:rsid w:val="00EC1115"/>
    <w:rsid w:val="00EC175D"/>
    <w:rsid w:val="00EC2133"/>
    <w:rsid w:val="00EC796E"/>
    <w:rsid w:val="00ED1EA6"/>
    <w:rsid w:val="00ED3E02"/>
    <w:rsid w:val="00EE0D2A"/>
    <w:rsid w:val="00EE29DC"/>
    <w:rsid w:val="00EE41BF"/>
    <w:rsid w:val="00EE77E0"/>
    <w:rsid w:val="00EF31F5"/>
    <w:rsid w:val="00EF4EE4"/>
    <w:rsid w:val="00F02405"/>
    <w:rsid w:val="00F04C1A"/>
    <w:rsid w:val="00F078E3"/>
    <w:rsid w:val="00F10D42"/>
    <w:rsid w:val="00F1127F"/>
    <w:rsid w:val="00F17E19"/>
    <w:rsid w:val="00F2051A"/>
    <w:rsid w:val="00F209F9"/>
    <w:rsid w:val="00F22D43"/>
    <w:rsid w:val="00F26426"/>
    <w:rsid w:val="00F3281A"/>
    <w:rsid w:val="00F41476"/>
    <w:rsid w:val="00F5074A"/>
    <w:rsid w:val="00F5076F"/>
    <w:rsid w:val="00F50B47"/>
    <w:rsid w:val="00F54EE6"/>
    <w:rsid w:val="00F559A5"/>
    <w:rsid w:val="00F57EB3"/>
    <w:rsid w:val="00F71083"/>
    <w:rsid w:val="00F80443"/>
    <w:rsid w:val="00F81233"/>
    <w:rsid w:val="00F862AE"/>
    <w:rsid w:val="00F9159C"/>
    <w:rsid w:val="00FA005F"/>
    <w:rsid w:val="00FA0812"/>
    <w:rsid w:val="00FB5B97"/>
    <w:rsid w:val="00FC6440"/>
    <w:rsid w:val="00FD7757"/>
    <w:rsid w:val="00FE2973"/>
    <w:rsid w:val="00FE607D"/>
    <w:rsid w:val="00FE6367"/>
    <w:rsid w:val="00FF45E5"/>
    <w:rsid w:val="3293429A"/>
    <w:rsid w:val="488AF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3C5F1"/>
  <w15:chartTrackingRefBased/>
  <w15:docId w15:val="{DFA52B27-B0E1-3245-9699-8F42504F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747"/>
    <w:pPr>
      <w:spacing w:before="120" w:after="0" w:line="336" w:lineRule="auto"/>
    </w:pPr>
    <w:rPr>
      <w:color w:val="0D0D0D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49C"/>
    <w:pPr>
      <w:keepNext/>
      <w:keepLines/>
      <w:pageBreakBefore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C68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C68"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0889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66747"/>
    <w:pPr>
      <w:keepNext/>
      <w:keepLines/>
      <w:spacing w:before="80" w:after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3B2"/>
    <w:pPr>
      <w:keepNext/>
      <w:keepLines/>
      <w:spacing w:before="40"/>
      <w:outlineLvl w:val="5"/>
    </w:pPr>
    <w:rPr>
      <w:rFonts w:eastAsiaTheme="majorEastAsia" w:cstheme="majorBidi"/>
      <w:i/>
      <w:iCs/>
      <w:color w:val="616161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3B2"/>
    <w:pPr>
      <w:keepNext/>
      <w:keepLines/>
      <w:spacing w:before="40"/>
      <w:outlineLvl w:val="6"/>
    </w:pPr>
    <w:rPr>
      <w:rFonts w:eastAsiaTheme="majorEastAsia" w:cstheme="majorBidi"/>
      <w:color w:val="616161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3B2"/>
    <w:pPr>
      <w:keepNext/>
      <w:keepLines/>
      <w:outlineLvl w:val="7"/>
    </w:pPr>
    <w:rPr>
      <w:rFonts w:eastAsiaTheme="majorEastAsia" w:cstheme="majorBidi"/>
      <w:i/>
      <w:iCs/>
      <w:color w:val="323232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3B2"/>
    <w:pPr>
      <w:keepNext/>
      <w:keepLines/>
      <w:outlineLvl w:val="8"/>
    </w:pPr>
    <w:rPr>
      <w:rFonts w:eastAsiaTheme="majorEastAsia" w:cstheme="majorBidi"/>
      <w:color w:val="323232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49C"/>
    <w:rPr>
      <w:rFonts w:asciiTheme="majorHAnsi" w:eastAsiaTheme="majorEastAsia" w:hAnsiTheme="majorHAnsi" w:cstheme="majorBidi"/>
      <w:color w:val="0D0D0D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A2C68"/>
    <w:rPr>
      <w:rFonts w:eastAsiaTheme="majorEastAsia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2C68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240C"/>
    <w:rPr>
      <w:b/>
      <w:bCs/>
      <w:color w:val="0D0D0D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6747"/>
    <w:rPr>
      <w:rFonts w:eastAsiaTheme="majorEastAsia" w:cstheme="majorBidi"/>
      <w:b/>
      <w:color w:val="0D0D0D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3B2"/>
    <w:rPr>
      <w:rFonts w:eastAsiaTheme="majorEastAsia" w:cstheme="majorBidi"/>
      <w:i/>
      <w:iCs/>
      <w:color w:val="616161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3B2"/>
    <w:rPr>
      <w:rFonts w:eastAsiaTheme="majorEastAsia" w:cstheme="majorBidi"/>
      <w:color w:val="616161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3B2"/>
    <w:rPr>
      <w:rFonts w:eastAsiaTheme="majorEastAsia" w:cstheme="majorBidi"/>
      <w:i/>
      <w:iCs/>
      <w:color w:val="323232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3B2"/>
    <w:rPr>
      <w:rFonts w:eastAsiaTheme="majorEastAsia" w:cstheme="majorBidi"/>
      <w:color w:val="323232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0C8"/>
    <w:pPr>
      <w:spacing w:after="80" w:line="216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920C8"/>
    <w:rPr>
      <w:rFonts w:asciiTheme="majorHAnsi" w:eastAsiaTheme="majorEastAsia" w:hAnsiTheme="majorHAnsi" w:cstheme="majorBidi"/>
      <w:b/>
      <w:color w:val="0D0D0D" w:themeColor="text1"/>
      <w:spacing w:val="-10"/>
      <w:kern w:val="28"/>
      <w:sz w:val="7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0C8"/>
    <w:pPr>
      <w:spacing w:before="0" w:line="264" w:lineRule="auto"/>
    </w:pPr>
    <w:rPr>
      <w:rFonts w:ascii="Figtree SemiBold" w:hAnsi="Figtree SemiBold"/>
      <w:b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2920C8"/>
    <w:rPr>
      <w:rFonts w:ascii="Figtree SemiBold" w:hAnsi="Figtree SemiBold"/>
      <w:b/>
      <w:color w:val="0D0D0D" w:themeColor="text1"/>
      <w:sz w:val="4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20A72"/>
    <w:pPr>
      <w:spacing w:before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0A72"/>
    <w:rPr>
      <w:i/>
      <w:iCs/>
      <w:color w:val="0D0D0D" w:themeColor="text1"/>
      <w:sz w:val="24"/>
      <w:szCs w:val="24"/>
    </w:rPr>
  </w:style>
  <w:style w:type="numbering" w:customStyle="1" w:styleId="CurrentList1">
    <w:name w:val="Current List1"/>
    <w:uiPriority w:val="99"/>
    <w:rsid w:val="00402E68"/>
    <w:pPr>
      <w:numPr>
        <w:numId w:val="15"/>
      </w:numPr>
    </w:pPr>
  </w:style>
  <w:style w:type="character" w:styleId="IntenseEmphasis">
    <w:name w:val="Intense Emphasis"/>
    <w:basedOn w:val="DefaultParagraphFont"/>
    <w:uiPriority w:val="21"/>
    <w:rsid w:val="00A433B2"/>
    <w:rPr>
      <w:i/>
      <w:iCs/>
      <w:color w:val="1E8BA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433B2"/>
    <w:pPr>
      <w:pBdr>
        <w:top w:val="single" w:sz="4" w:space="10" w:color="1E8BA8" w:themeColor="accent1" w:themeShade="BF"/>
        <w:bottom w:val="single" w:sz="4" w:space="10" w:color="1E8BA8" w:themeColor="accent1" w:themeShade="BF"/>
      </w:pBdr>
      <w:spacing w:before="360" w:after="360"/>
      <w:ind w:left="864" w:right="864"/>
      <w:jc w:val="center"/>
    </w:pPr>
    <w:rPr>
      <w:i/>
      <w:iCs/>
      <w:color w:val="1E8BA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3B2"/>
    <w:rPr>
      <w:i/>
      <w:iCs/>
      <w:color w:val="1E8BA8" w:themeColor="accent1" w:themeShade="BF"/>
    </w:rPr>
  </w:style>
  <w:style w:type="numbering" w:customStyle="1" w:styleId="CurrentList2">
    <w:name w:val="Current List2"/>
    <w:uiPriority w:val="99"/>
    <w:rsid w:val="00402E68"/>
    <w:pPr>
      <w:numPr>
        <w:numId w:val="16"/>
      </w:numPr>
    </w:pPr>
  </w:style>
  <w:style w:type="paragraph" w:customStyle="1" w:styleId="Bulletlist1">
    <w:name w:val="Bullet list 1"/>
    <w:basedOn w:val="Normal"/>
    <w:link w:val="Bulletlist1Char"/>
    <w:qFormat/>
    <w:rsid w:val="00402E68"/>
    <w:pPr>
      <w:numPr>
        <w:numId w:val="3"/>
      </w:numPr>
      <w:spacing w:before="0"/>
    </w:pPr>
  </w:style>
  <w:style w:type="character" w:customStyle="1" w:styleId="Bulletlist1Char">
    <w:name w:val="Bullet list 1 Char"/>
    <w:basedOn w:val="DefaultParagraphFont"/>
    <w:link w:val="Bulletlist1"/>
    <w:rsid w:val="00DF18B7"/>
    <w:rPr>
      <w:sz w:val="24"/>
      <w:szCs w:val="24"/>
    </w:rPr>
  </w:style>
  <w:style w:type="paragraph" w:customStyle="1" w:styleId="Bulletlist2">
    <w:name w:val="Bullet list 2"/>
    <w:basedOn w:val="Bulletlist1"/>
    <w:link w:val="Bulletlist2Char"/>
    <w:qFormat/>
    <w:rsid w:val="00DF18B7"/>
    <w:pPr>
      <w:ind w:left="1701"/>
    </w:pPr>
  </w:style>
  <w:style w:type="character" w:customStyle="1" w:styleId="Bulletlist2Char">
    <w:name w:val="Bullet list 2 Char"/>
    <w:basedOn w:val="Bulletlist1Char"/>
    <w:link w:val="Bulletlist2"/>
    <w:rsid w:val="00DF18B7"/>
    <w:rPr>
      <w:sz w:val="24"/>
      <w:szCs w:val="24"/>
    </w:rPr>
  </w:style>
  <w:style w:type="paragraph" w:customStyle="1" w:styleId="Numberlist">
    <w:name w:val="Number list"/>
    <w:basedOn w:val="Normal"/>
    <w:link w:val="NumberlistChar"/>
    <w:qFormat/>
    <w:rsid w:val="00402E68"/>
    <w:pPr>
      <w:numPr>
        <w:numId w:val="5"/>
      </w:numPr>
      <w:spacing w:before="0"/>
      <w:contextualSpacing/>
    </w:pPr>
  </w:style>
  <w:style w:type="numbering" w:customStyle="1" w:styleId="CurrentList3">
    <w:name w:val="Current List3"/>
    <w:uiPriority w:val="99"/>
    <w:rsid w:val="00402E68"/>
    <w:pPr>
      <w:numPr>
        <w:numId w:val="17"/>
      </w:numPr>
    </w:pPr>
  </w:style>
  <w:style w:type="character" w:customStyle="1" w:styleId="NumberlistChar">
    <w:name w:val="Number list Char"/>
    <w:basedOn w:val="DefaultParagraphFont"/>
    <w:link w:val="Numberlist"/>
    <w:rsid w:val="00410889"/>
    <w:rPr>
      <w:sz w:val="24"/>
      <w:szCs w:val="24"/>
    </w:rPr>
  </w:style>
  <w:style w:type="paragraph" w:customStyle="1" w:styleId="Letterlist">
    <w:name w:val="Letter list"/>
    <w:basedOn w:val="Normal"/>
    <w:link w:val="LetterlistChar"/>
    <w:qFormat/>
    <w:rsid w:val="00402E68"/>
    <w:pPr>
      <w:numPr>
        <w:ilvl w:val="1"/>
        <w:numId w:val="14"/>
      </w:numPr>
      <w:spacing w:before="0"/>
    </w:pPr>
  </w:style>
  <w:style w:type="character" w:customStyle="1" w:styleId="LetterlistChar">
    <w:name w:val="Letter list Char"/>
    <w:basedOn w:val="DefaultParagraphFont"/>
    <w:link w:val="Letterlist"/>
    <w:rsid w:val="00DF18B7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62BD0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62BD0"/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767F5"/>
    <w:pPr>
      <w:tabs>
        <w:tab w:val="center" w:pos="4513"/>
        <w:tab w:val="right" w:pos="9026"/>
      </w:tabs>
    </w:pPr>
    <w:rPr>
      <w:rFonts w:ascii="Figtree Light" w:hAnsi="Figtree Light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767F5"/>
    <w:rPr>
      <w:rFonts w:ascii="Figtree Light" w:hAnsi="Figtree Light"/>
      <w:color w:val="0D0D0D" w:themeColor="text1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7F5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767F5"/>
    <w:rPr>
      <w:color w:val="0D0D0D" w:themeColor="text1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D4504"/>
    <w:pPr>
      <w:numPr>
        <w:numId w:val="0"/>
      </w:numPr>
      <w:spacing w:line="259" w:lineRule="auto"/>
      <w:outlineLvl w:val="9"/>
    </w:pPr>
    <w:rPr>
      <w:kern w:val="0"/>
      <w:szCs w:val="32"/>
      <w:lang w:val="en-US"/>
      <w14:ligatures w14:val="none"/>
    </w:rPr>
  </w:style>
  <w:style w:type="numbering" w:customStyle="1" w:styleId="CurrentList4">
    <w:name w:val="Current List4"/>
    <w:uiPriority w:val="99"/>
    <w:rsid w:val="00402E68"/>
    <w:pPr>
      <w:numPr>
        <w:numId w:val="18"/>
      </w:numPr>
    </w:pPr>
  </w:style>
  <w:style w:type="numbering" w:customStyle="1" w:styleId="CurrentList5">
    <w:name w:val="Current List5"/>
    <w:uiPriority w:val="99"/>
    <w:rsid w:val="00402E68"/>
    <w:pPr>
      <w:numPr>
        <w:numId w:val="19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06674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9159C"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66747"/>
    <w:pPr>
      <w:spacing w:after="100"/>
      <w:ind w:left="240"/>
    </w:pPr>
  </w:style>
  <w:style w:type="paragraph" w:styleId="BodyText">
    <w:name w:val="Body Text"/>
    <w:basedOn w:val="Normal"/>
    <w:link w:val="BodyTextChar"/>
    <w:uiPriority w:val="1"/>
    <w:qFormat/>
    <w:rsid w:val="007E2CF4"/>
    <w:pPr>
      <w:widowControl w:val="0"/>
      <w:autoSpaceDE w:val="0"/>
      <w:autoSpaceDN w:val="0"/>
      <w:spacing w:before="0"/>
    </w:pPr>
    <w:rPr>
      <w:rFonts w:ascii="Figtree" w:eastAsia="Figtree" w:hAnsi="Figtree" w:cs="Figtree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E2CF4"/>
    <w:rPr>
      <w:rFonts w:ascii="Figtree" w:eastAsia="Figtree" w:hAnsi="Figtree" w:cs="Figtree"/>
      <w:kern w:val="0"/>
      <w:sz w:val="24"/>
      <w:szCs w:val="24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C60BAC"/>
    <w:pPr>
      <w:spacing w:before="0" w:after="200"/>
    </w:pPr>
    <w:rPr>
      <w:i/>
      <w:iCs/>
      <w:sz w:val="20"/>
      <w:szCs w:val="20"/>
    </w:rPr>
  </w:style>
  <w:style w:type="paragraph" w:customStyle="1" w:styleId="Table">
    <w:name w:val="Table"/>
    <w:basedOn w:val="Normal"/>
    <w:rsid w:val="000E5B0B"/>
    <w:pPr>
      <w:spacing w:before="40" w:after="40" w:line="264" w:lineRule="auto"/>
    </w:pPr>
    <w:rPr>
      <w:kern w:val="0"/>
      <w:sz w:val="20"/>
      <w14:ligatures w14:val="none"/>
    </w:rPr>
  </w:style>
  <w:style w:type="paragraph" w:customStyle="1" w:styleId="TableBullet">
    <w:name w:val="Table Bullet"/>
    <w:basedOn w:val="Normal"/>
    <w:qFormat/>
    <w:rsid w:val="00F02405"/>
    <w:pPr>
      <w:numPr>
        <w:numId w:val="9"/>
      </w:numPr>
      <w:spacing w:before="40" w:after="40" w:line="264" w:lineRule="auto"/>
      <w:ind w:left="306"/>
    </w:pPr>
    <w:rPr>
      <w:kern w:val="0"/>
      <w:sz w:val="20"/>
      <w14:ligatures w14:val="none"/>
    </w:rPr>
  </w:style>
  <w:style w:type="table" w:styleId="TableGrid">
    <w:name w:val="Table Grid"/>
    <w:basedOn w:val="TableNormal"/>
    <w:uiPriority w:val="39"/>
    <w:rsid w:val="00574380"/>
    <w:pPr>
      <w:spacing w:after="0" w:line="240" w:lineRule="auto"/>
    </w:pPr>
    <w:rPr>
      <w:rFonts w:ascii="Montserrat Light" w:hAnsi="Montserrat Light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1">
    <w:name w:val="Table heading 1"/>
    <w:basedOn w:val="Normal"/>
    <w:next w:val="Table"/>
    <w:link w:val="Tableheading1Char"/>
    <w:qFormat/>
    <w:rsid w:val="00414145"/>
    <w:pPr>
      <w:spacing w:before="40" w:after="40" w:line="264" w:lineRule="auto"/>
    </w:pPr>
    <w:rPr>
      <w:b/>
      <w:bCs/>
      <w:color w:val="FFFFFF" w:themeColor="background1"/>
      <w:kern w:val="0"/>
      <w:sz w:val="20"/>
      <w14:ligatures w14:val="none"/>
    </w:rPr>
  </w:style>
  <w:style w:type="paragraph" w:customStyle="1" w:styleId="TableCaption">
    <w:name w:val="Table Caption"/>
    <w:basedOn w:val="Caption"/>
    <w:qFormat/>
    <w:rsid w:val="0082549C"/>
    <w:pPr>
      <w:keepNext/>
    </w:pPr>
  </w:style>
  <w:style w:type="table" w:styleId="PlainTable2">
    <w:name w:val="Plain Table 2"/>
    <w:basedOn w:val="TableNormal"/>
    <w:uiPriority w:val="42"/>
    <w:rsid w:val="00F559A5"/>
    <w:pPr>
      <w:spacing w:after="0" w:line="240" w:lineRule="auto"/>
    </w:pPr>
    <w:tblPr>
      <w:tblStyleRowBandSize w:val="1"/>
      <w:tblStyleColBandSize w:val="1"/>
      <w:tblBorders>
        <w:top w:val="single" w:sz="4" w:space="0" w:color="858585" w:themeColor="text1" w:themeTint="80"/>
        <w:bottom w:val="single" w:sz="4" w:space="0" w:color="85858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5858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5858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2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1Horz">
      <w:tblPr/>
      <w:tcPr>
        <w:tcBorders>
          <w:top w:val="single" w:sz="4" w:space="0" w:color="858585" w:themeColor="text1" w:themeTint="80"/>
          <w:bottom w:val="single" w:sz="4" w:space="0" w:color="858585" w:themeColor="text1" w:themeTint="80"/>
        </w:tcBorders>
      </w:tcPr>
    </w:tblStylePr>
  </w:style>
  <w:style w:type="table" w:styleId="ListTable3">
    <w:name w:val="List Table 3"/>
    <w:basedOn w:val="TableNormal"/>
    <w:uiPriority w:val="48"/>
    <w:rsid w:val="00BC51AA"/>
    <w:pPr>
      <w:spacing w:after="0" w:line="240" w:lineRule="auto"/>
    </w:pPr>
    <w:tblPr>
      <w:tblStyleRowBandSize w:val="1"/>
      <w:tblStyleColBandSize w:val="1"/>
      <w:tblBorders>
        <w:top w:val="single" w:sz="4" w:space="0" w:color="0D0D0D" w:themeColor="text1"/>
        <w:left w:val="single" w:sz="4" w:space="0" w:color="0D0D0D" w:themeColor="text1"/>
        <w:bottom w:val="single" w:sz="4" w:space="0" w:color="0D0D0D" w:themeColor="text1"/>
        <w:right w:val="single" w:sz="4" w:space="0" w:color="0D0D0D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0D0D" w:themeFill="text1"/>
      </w:tcPr>
    </w:tblStylePr>
    <w:tblStylePr w:type="lastRow">
      <w:rPr>
        <w:b/>
        <w:bCs/>
      </w:rPr>
      <w:tblPr/>
      <w:tcPr>
        <w:tcBorders>
          <w:top w:val="double" w:sz="4" w:space="0" w:color="0D0D0D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0D0D" w:themeColor="text1"/>
          <w:right w:val="single" w:sz="4" w:space="0" w:color="0D0D0D" w:themeColor="text1"/>
        </w:tcBorders>
      </w:tcPr>
    </w:tblStylePr>
    <w:tblStylePr w:type="band1Horz">
      <w:tblPr/>
      <w:tcPr>
        <w:tcBorders>
          <w:top w:val="single" w:sz="4" w:space="0" w:color="0D0D0D" w:themeColor="text1"/>
          <w:bottom w:val="single" w:sz="4" w:space="0" w:color="0D0D0D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0D0D" w:themeColor="text1"/>
          <w:left w:val="nil"/>
        </w:tcBorders>
      </w:tcPr>
    </w:tblStylePr>
    <w:tblStylePr w:type="swCell">
      <w:tblPr/>
      <w:tcPr>
        <w:tcBorders>
          <w:top w:val="double" w:sz="4" w:space="0" w:color="0D0D0D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BC51AA"/>
    <w:pPr>
      <w:spacing w:after="0" w:line="240" w:lineRule="auto"/>
    </w:pPr>
    <w:tblPr>
      <w:tblStyleRowBandSize w:val="1"/>
      <w:tblStyleColBandSize w:val="1"/>
      <w:tblBorders>
        <w:top w:val="single" w:sz="4" w:space="0" w:color="6D6D6D" w:themeColor="text1" w:themeTint="99"/>
        <w:left w:val="single" w:sz="4" w:space="0" w:color="6D6D6D" w:themeColor="text1" w:themeTint="99"/>
        <w:bottom w:val="single" w:sz="4" w:space="0" w:color="6D6D6D" w:themeColor="text1" w:themeTint="99"/>
        <w:right w:val="single" w:sz="4" w:space="0" w:color="6D6D6D" w:themeColor="text1" w:themeTint="99"/>
        <w:insideH w:val="single" w:sz="4" w:space="0" w:color="6D6D6D" w:themeColor="text1" w:themeTint="99"/>
        <w:insideV w:val="single" w:sz="4" w:space="0" w:color="6D6D6D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0D0D" w:themeColor="text1"/>
          <w:left w:val="single" w:sz="4" w:space="0" w:color="0D0D0D" w:themeColor="text1"/>
          <w:bottom w:val="single" w:sz="4" w:space="0" w:color="0D0D0D" w:themeColor="text1"/>
          <w:right w:val="single" w:sz="4" w:space="0" w:color="0D0D0D" w:themeColor="text1"/>
          <w:insideH w:val="nil"/>
          <w:insideV w:val="nil"/>
        </w:tcBorders>
        <w:shd w:val="clear" w:color="auto" w:fill="0D0D0D" w:themeFill="text1"/>
      </w:tcPr>
    </w:tblStylePr>
    <w:tblStylePr w:type="lastRow">
      <w:rPr>
        <w:b/>
        <w:bCs/>
      </w:rPr>
      <w:tblPr/>
      <w:tcPr>
        <w:tcBorders>
          <w:top w:val="double" w:sz="4" w:space="0" w:color="0D0D0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ECE" w:themeFill="text1" w:themeFillTint="33"/>
      </w:tcPr>
    </w:tblStylePr>
    <w:tblStylePr w:type="band1Horz">
      <w:tblPr/>
      <w:tcPr>
        <w:shd w:val="clear" w:color="auto" w:fill="CECECE" w:themeFill="text1" w:themeFillTint="33"/>
      </w:tcPr>
    </w:tblStylePr>
  </w:style>
  <w:style w:type="table" w:customStyle="1" w:styleId="Style1">
    <w:name w:val="Style1"/>
    <w:basedOn w:val="TableNormal"/>
    <w:uiPriority w:val="99"/>
    <w:rsid w:val="00152AE6"/>
    <w:pPr>
      <w:spacing w:after="0" w:line="240" w:lineRule="auto"/>
    </w:pPr>
    <w:tblPr/>
  </w:style>
  <w:style w:type="table" w:customStyle="1" w:styleId="Style2">
    <w:name w:val="Style2"/>
    <w:basedOn w:val="TableNormal"/>
    <w:uiPriority w:val="99"/>
    <w:rsid w:val="002B086E"/>
    <w:pPr>
      <w:spacing w:after="0" w:line="240" w:lineRule="auto"/>
    </w:pPr>
    <w:tblPr/>
  </w:style>
  <w:style w:type="paragraph" w:styleId="TOC3">
    <w:name w:val="toc 3"/>
    <w:basedOn w:val="Normal"/>
    <w:next w:val="Normal"/>
    <w:autoRedefine/>
    <w:uiPriority w:val="39"/>
    <w:unhideWhenUsed/>
    <w:rsid w:val="0006674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66747"/>
    <w:pPr>
      <w:spacing w:after="100"/>
      <w:ind w:left="720"/>
    </w:pPr>
  </w:style>
  <w:style w:type="table" w:styleId="GridTable4-Accent1">
    <w:name w:val="Grid Table 4 Accent 1"/>
    <w:basedOn w:val="TableNormal"/>
    <w:uiPriority w:val="49"/>
    <w:rsid w:val="00F5074A"/>
    <w:pPr>
      <w:spacing w:after="0" w:line="240" w:lineRule="auto"/>
    </w:pPr>
    <w:tblPr>
      <w:tblStyleRowBandSize w:val="1"/>
      <w:tblStyleColBandSize w:val="1"/>
      <w:tblBorders>
        <w:top w:val="single" w:sz="4" w:space="0" w:color="82D3E8" w:themeColor="accent1" w:themeTint="99"/>
        <w:left w:val="single" w:sz="4" w:space="0" w:color="82D3E8" w:themeColor="accent1" w:themeTint="99"/>
        <w:bottom w:val="single" w:sz="4" w:space="0" w:color="82D3E8" w:themeColor="accent1" w:themeTint="99"/>
        <w:right w:val="single" w:sz="4" w:space="0" w:color="82D3E8" w:themeColor="accent1" w:themeTint="99"/>
        <w:insideH w:val="single" w:sz="4" w:space="0" w:color="82D3E8" w:themeColor="accent1" w:themeTint="99"/>
        <w:insideV w:val="single" w:sz="4" w:space="0" w:color="82D3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2D3E8" w:themeFill="accent1" w:themeFillTint="99"/>
      </w:tcPr>
    </w:tblStylePr>
    <w:tblStylePr w:type="lastRow">
      <w:rPr>
        <w:b/>
        <w:bCs/>
      </w:rPr>
      <w:tblPr/>
      <w:tcPr>
        <w:tcBorders>
          <w:top w:val="double" w:sz="4" w:space="0" w:color="2FB7D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0F7" w:themeFill="accent1" w:themeFillTint="33"/>
      </w:tcPr>
    </w:tblStylePr>
    <w:tblStylePr w:type="band1Horz">
      <w:tblPr/>
      <w:tcPr>
        <w:shd w:val="clear" w:color="auto" w:fill="D5F0F7" w:themeFill="accent1" w:themeFillTint="33"/>
      </w:tcPr>
    </w:tblStylePr>
  </w:style>
  <w:style w:type="paragraph" w:customStyle="1" w:styleId="Tableheading2">
    <w:name w:val="Table heading 2"/>
    <w:basedOn w:val="Tableheading1"/>
    <w:link w:val="Tableheading2Char"/>
    <w:qFormat/>
    <w:rsid w:val="00414145"/>
    <w:rPr>
      <w:b w:val="0"/>
      <w:color w:val="auto"/>
    </w:rPr>
  </w:style>
  <w:style w:type="character" w:customStyle="1" w:styleId="Tableheading1Char">
    <w:name w:val="Table heading 1 Char"/>
    <w:basedOn w:val="DefaultParagraphFont"/>
    <w:link w:val="Tableheading1"/>
    <w:rsid w:val="00414145"/>
    <w:rPr>
      <w:b/>
      <w:bCs/>
      <w:color w:val="FFFFFF" w:themeColor="background1"/>
      <w:kern w:val="0"/>
      <w:sz w:val="20"/>
      <w:szCs w:val="24"/>
      <w14:ligatures w14:val="none"/>
    </w:rPr>
  </w:style>
  <w:style w:type="character" w:customStyle="1" w:styleId="Tableheading2Char">
    <w:name w:val="Table heading 2 Char"/>
    <w:basedOn w:val="Tableheading1Char"/>
    <w:link w:val="Tableheading2"/>
    <w:rsid w:val="00414145"/>
    <w:rPr>
      <w:b w:val="0"/>
      <w:bCs/>
      <w:color w:val="FFFFFF" w:themeColor="background1"/>
      <w:kern w:val="0"/>
      <w:sz w:val="20"/>
      <w:szCs w:val="24"/>
      <w14:ligatures w14:val="none"/>
    </w:rPr>
  </w:style>
  <w:style w:type="table" w:styleId="GridTable4-Accent2">
    <w:name w:val="Grid Table 4 Accent 2"/>
    <w:basedOn w:val="TableNormal"/>
    <w:uiPriority w:val="49"/>
    <w:rsid w:val="00D2240C"/>
    <w:pPr>
      <w:spacing w:after="0" w:line="240" w:lineRule="auto"/>
    </w:pPr>
    <w:tblPr>
      <w:tblStyleRowBandSize w:val="1"/>
      <w:tblStyleColBandSize w:val="1"/>
      <w:tblBorders>
        <w:top w:val="single" w:sz="4" w:space="0" w:color="FDCDA4" w:themeColor="accent2" w:themeTint="99"/>
        <w:left w:val="single" w:sz="4" w:space="0" w:color="FDCDA4" w:themeColor="accent2" w:themeTint="99"/>
        <w:bottom w:val="single" w:sz="4" w:space="0" w:color="FDCDA4" w:themeColor="accent2" w:themeTint="99"/>
        <w:right w:val="single" w:sz="4" w:space="0" w:color="FDCDA4" w:themeColor="accent2" w:themeTint="99"/>
        <w:insideH w:val="single" w:sz="4" w:space="0" w:color="FDCDA4" w:themeColor="accent2" w:themeTint="99"/>
        <w:insideV w:val="single" w:sz="4" w:space="0" w:color="FDC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AC69" w:themeColor="accent2"/>
          <w:left w:val="single" w:sz="4" w:space="0" w:color="FCAC69" w:themeColor="accent2"/>
          <w:bottom w:val="single" w:sz="4" w:space="0" w:color="FCAC69" w:themeColor="accent2"/>
          <w:right w:val="single" w:sz="4" w:space="0" w:color="FCAC69" w:themeColor="accent2"/>
          <w:insideH w:val="nil"/>
          <w:insideV w:val="nil"/>
        </w:tcBorders>
        <w:shd w:val="clear" w:color="auto" w:fill="FCAC69" w:themeFill="accent2"/>
      </w:tcPr>
    </w:tblStylePr>
    <w:tblStylePr w:type="lastRow">
      <w:rPr>
        <w:b/>
        <w:bCs/>
      </w:rPr>
      <w:tblPr/>
      <w:tcPr>
        <w:tcBorders>
          <w:top w:val="double" w:sz="4" w:space="0" w:color="FCAC6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E0" w:themeFill="accent2" w:themeFillTint="33"/>
      </w:tcPr>
    </w:tblStylePr>
    <w:tblStylePr w:type="band1Horz">
      <w:tblPr/>
      <w:tcPr>
        <w:shd w:val="clear" w:color="auto" w:fill="FEEEE0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3E4D7F"/>
    <w:pPr>
      <w:spacing w:after="0" w:line="240" w:lineRule="auto"/>
    </w:pPr>
    <w:tblPr>
      <w:tblStyleRowBandSize w:val="1"/>
      <w:tblStyleColBandSize w:val="1"/>
      <w:tblBorders>
        <w:top w:val="single" w:sz="4" w:space="0" w:color="B3DFCE" w:themeColor="accent5" w:themeTint="99"/>
        <w:left w:val="single" w:sz="4" w:space="0" w:color="B3DFCE" w:themeColor="accent5" w:themeTint="99"/>
        <w:bottom w:val="single" w:sz="4" w:space="0" w:color="B3DFCE" w:themeColor="accent5" w:themeTint="99"/>
        <w:right w:val="single" w:sz="4" w:space="0" w:color="B3DFCE" w:themeColor="accent5" w:themeTint="99"/>
        <w:insideH w:val="single" w:sz="4" w:space="0" w:color="B3DFCE" w:themeColor="accent5" w:themeTint="99"/>
        <w:insideV w:val="single" w:sz="4" w:space="0" w:color="B3DF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CAAE" w:themeColor="accent5"/>
          <w:left w:val="single" w:sz="4" w:space="0" w:color="82CAAE" w:themeColor="accent5"/>
          <w:bottom w:val="single" w:sz="4" w:space="0" w:color="82CAAE" w:themeColor="accent5"/>
          <w:right w:val="single" w:sz="4" w:space="0" w:color="82CAAE" w:themeColor="accent5"/>
          <w:insideH w:val="nil"/>
          <w:insideV w:val="nil"/>
        </w:tcBorders>
        <w:shd w:val="clear" w:color="auto" w:fill="82CAAE" w:themeFill="accent5"/>
      </w:tcPr>
    </w:tblStylePr>
    <w:tblStylePr w:type="lastRow">
      <w:rPr>
        <w:b/>
        <w:bCs/>
      </w:rPr>
      <w:tblPr/>
      <w:tcPr>
        <w:tcBorders>
          <w:top w:val="double" w:sz="4" w:space="0" w:color="82CA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EE" w:themeFill="accent5" w:themeFillTint="33"/>
      </w:tcPr>
    </w:tblStylePr>
    <w:tblStylePr w:type="band1Horz">
      <w:tblPr/>
      <w:tcPr>
        <w:shd w:val="clear" w:color="auto" w:fill="E5F4EE" w:themeFill="accent5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9F7157"/>
  </w:style>
  <w:style w:type="paragraph" w:styleId="Revision">
    <w:name w:val="Revision"/>
    <w:hidden/>
    <w:uiPriority w:val="99"/>
    <w:semiHidden/>
    <w:rsid w:val="00D767F5"/>
    <w:pPr>
      <w:spacing w:after="0" w:line="240" w:lineRule="auto"/>
    </w:pPr>
    <w:rPr>
      <w:color w:val="0D0D0D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5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74D"/>
    <w:rPr>
      <w:color w:val="0D0D0D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74D"/>
    <w:rPr>
      <w:b/>
      <w:bCs/>
      <w:color w:val="0D0D0D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0E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4D65"/>
    <w:pPr>
      <w:spacing w:line="264" w:lineRule="auto"/>
      <w:ind w:left="720"/>
      <w:contextualSpacing/>
    </w:pPr>
    <w:rPr>
      <w:rFonts w:ascii="Montserrat Light" w:hAnsi="Montserrat Light"/>
      <w:color w:val="au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enang\Downloads\new%20word\QAWordTemplate_BlackBL_June2024_v2.dotx" TargetMode="External"/></Relationships>
</file>

<file path=word/theme/theme1.xml><?xml version="1.0" encoding="utf-8"?>
<a:theme xmlns:a="http://schemas.openxmlformats.org/drawingml/2006/main" name="Office Theme">
  <a:themeElements>
    <a:clrScheme name="QA new">
      <a:dk1>
        <a:srgbClr val="0D0D0D"/>
      </a:dk1>
      <a:lt1>
        <a:sysClr val="window" lastClr="FFFFFF"/>
      </a:lt1>
      <a:dk2>
        <a:srgbClr val="0D0D0D"/>
      </a:dk2>
      <a:lt2>
        <a:srgbClr val="F2F2F2"/>
      </a:lt2>
      <a:accent1>
        <a:srgbClr val="2FB7DA"/>
      </a:accent1>
      <a:accent2>
        <a:srgbClr val="FCAC69"/>
      </a:accent2>
      <a:accent3>
        <a:srgbClr val="9E84F5"/>
      </a:accent3>
      <a:accent4>
        <a:srgbClr val="FC5B61"/>
      </a:accent4>
      <a:accent5>
        <a:srgbClr val="82CAAE"/>
      </a:accent5>
      <a:accent6>
        <a:srgbClr val="FFDC57"/>
      </a:accent6>
      <a:hlink>
        <a:srgbClr val="467886"/>
      </a:hlink>
      <a:folHlink>
        <a:srgbClr val="96607D"/>
      </a:folHlink>
    </a:clrScheme>
    <a:fontScheme name="QA - Theme font Figtree">
      <a:majorFont>
        <a:latin typeface="Figtree ExtraBold"/>
        <a:ea typeface=""/>
        <a:cs typeface=""/>
      </a:majorFont>
      <a:minorFont>
        <a:latin typeface="Figtre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C795EAA521E479B05448A3E9ABB70" ma:contentTypeVersion="16" ma:contentTypeDescription="Create a new document." ma:contentTypeScope="" ma:versionID="ef655c2f01ab187cdcfeb327f5254273">
  <xsd:schema xmlns:xsd="http://www.w3.org/2001/XMLSchema" xmlns:xs="http://www.w3.org/2001/XMLSchema" xmlns:p="http://schemas.microsoft.com/office/2006/metadata/properties" xmlns:ns2="941c9eec-bea0-443b-a0da-f2672285a7e8" xmlns:ns3="d389d440-0f3a-41a4-8103-d1a174d6d2b4" targetNamespace="http://schemas.microsoft.com/office/2006/metadata/properties" ma:root="true" ma:fieldsID="ee3470515e847b17ae5239e85f96717e" ns2:_="" ns3:_="">
    <xsd:import namespace="941c9eec-bea0-443b-a0da-f2672285a7e8"/>
    <xsd:import namespace="d389d440-0f3a-41a4-8103-d1a174d6d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c9eec-bea0-443b-a0da-f2672285a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5f1f1f9-0179-4c93-b971-8e9741e04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9d440-0f3a-41a4-8103-d1a174d6d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92fb83-9dfb-45e7-b77e-6bfec20cbd0b}" ma:internalName="TaxCatchAll" ma:showField="CatchAllData" ma:web="d389d440-0f3a-41a4-8103-d1a174d6d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c9eec-bea0-443b-a0da-f2672285a7e8">
      <Terms xmlns="http://schemas.microsoft.com/office/infopath/2007/PartnerControls"/>
    </lcf76f155ced4ddcb4097134ff3c332f>
    <TaxCatchAll xmlns="d389d440-0f3a-41a4-8103-d1a174d6d2b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0EA8AF-CBBC-437D-A517-C79B3C5F8EAB}"/>
</file>

<file path=customXml/itemProps2.xml><?xml version="1.0" encoding="utf-8"?>
<ds:datastoreItem xmlns:ds="http://schemas.openxmlformats.org/officeDocument/2006/customXml" ds:itemID="{F5997309-FACA-442A-8A47-89BAD725A4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7B603-3B12-42EB-A71C-92DF23C6A36D}">
  <ds:schemaRefs>
    <ds:schemaRef ds:uri="http://schemas.microsoft.com/office/2006/metadata/properties"/>
    <ds:schemaRef ds:uri="http://schemas.microsoft.com/office/infopath/2007/PartnerControls"/>
    <ds:schemaRef ds:uri="c319d61d-2005-46c1-b745-2d154ed3822a"/>
    <ds:schemaRef ds:uri="1b5d0ff9-ddc4-429e-a7d9-b8b8a70810cc"/>
  </ds:schemaRefs>
</ds:datastoreItem>
</file>

<file path=customXml/itemProps4.xml><?xml version="1.0" encoding="utf-8"?>
<ds:datastoreItem xmlns:ds="http://schemas.openxmlformats.org/officeDocument/2006/customXml" ds:itemID="{1EF956C6-2A7C-438B-ACF2-9A85252697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QAWordTemplate_BlackBL_June2024_v2</Template>
  <TotalTime>7</TotalTime>
  <Pages>4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</Company>
  <LinksUpToDate>false</LinksUpToDate>
  <CharactersWithSpaces>508</CharactersWithSpaces>
  <SharedDoc>false</SharedDoc>
  <HLinks>
    <vt:vector size="30" baseType="variant">
      <vt:variant>
        <vt:i4>4587554</vt:i4>
      </vt:variant>
      <vt:variant>
        <vt:i4>27</vt:i4>
      </vt:variant>
      <vt:variant>
        <vt:i4>0</vt:i4>
      </vt:variant>
      <vt:variant>
        <vt:i4>5</vt:i4>
      </vt:variant>
      <vt:variant>
        <vt:lpwstr>mailto:platforms&amp;publishing@qa.com</vt:lpwstr>
      </vt:variant>
      <vt:variant>
        <vt:lpwstr/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_Toc176771907</vt:lpwstr>
      </vt:variant>
      <vt:variant>
        <vt:i4>1441849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_Toc176771906</vt:lpwstr>
      </vt:variant>
      <vt:variant>
        <vt:i4>1441849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_Toc176771905</vt:lpwstr>
      </vt:variant>
      <vt:variant>
        <vt:i4>1441849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_Toc176771904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Renang, Antonia</dc:creator>
  <cp:keywords/>
  <dc:description/>
  <cp:lastModifiedBy>Harwood, Lauren</cp:lastModifiedBy>
  <cp:revision>6</cp:revision>
  <cp:lastPrinted>2024-06-05T09:35:00Z</cp:lastPrinted>
  <dcterms:created xsi:type="dcterms:W3CDTF">2024-12-05T16:47:00Z</dcterms:created>
  <dcterms:modified xsi:type="dcterms:W3CDTF">2025-01-09T11:18:00Z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0x010100FC2C795EAA521E479B05448A3E9ABB70</vt:lpwstr>
  </property>
  <property fmtid="{D5CDD505-2E9C-101B-9397-08002B2CF9AE}" pid="3" name="MediaServiceImageTags">
    <vt:lpwstr/>
  </property>
</Properties>
</file>